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84DB" w14:textId="1D89667A" w:rsidR="00E131C9" w:rsidRPr="000171FA" w:rsidRDefault="00176A5B" w:rsidP="006157AD">
      <w:pPr>
        <w:ind w:rightChars="-68" w:right="-143"/>
        <w:rPr>
          <w:rFonts w:ascii="BIZ UDPゴシック" w:eastAsia="BIZ UDPゴシック" w:hAnsi="BIZ UDPゴシック"/>
          <w:sz w:val="36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E75B5CD" wp14:editId="60030127">
                <wp:simplePos x="0" y="0"/>
                <wp:positionH relativeFrom="rightMargin">
                  <wp:align>left</wp:align>
                </wp:positionH>
                <wp:positionV relativeFrom="paragraph">
                  <wp:posOffset>-291465</wp:posOffset>
                </wp:positionV>
                <wp:extent cx="542925" cy="285750"/>
                <wp:effectExtent l="0" t="0" r="28575" b="19050"/>
                <wp:wrapNone/>
                <wp:docPr id="107349624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7DDA9" w14:textId="6D707B85" w:rsidR="00176A5B" w:rsidRPr="00D749DE" w:rsidRDefault="00176A5B" w:rsidP="00176A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表</w:t>
                            </w:r>
                            <w:r w:rsidRPr="00D749DE">
                              <w:rPr>
                                <w:rFonts w:hint="eastAsia"/>
                                <w:color w:val="000000" w:themeColor="text1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5B5CD" id="正方形/長方形 5" o:spid="_x0000_s1026" style="position:absolute;left:0;text-align:left;margin-left:0;margin-top:-22.95pt;width:42.75pt;height:22.5pt;z-index:2517688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RUdigIAAHIFAAAOAAAAZHJzL2Uyb0RvYy54bWysVEtv2zAMvg/YfxB0X/1AsrZBnSJo0WFA&#10;0RVrh54VWaoFyKImKbGzXz9KfiToih2GXWxS/PhRpEheXfetJnvhvAJT0eIsp0QYDrUyrxX98Xz3&#10;6YISH5ipmQYjKnoQnl6vP3646uxKlNCAroUjSGL8qrMVbUKwqyzzvBEt82dghUGjBNeygKp7zWrH&#10;OmRvdVbm+eesA1dbB1x4j6e3g5GuE7+UgodvUnoRiK4o3i2kr0vfbfxm6yu2enXMNoqP12D/cIuW&#10;KYNBZ6pbFhjZOfUHVau4Aw8ynHFoM5BScZFywGyK/E02Tw2zIuWCxfF2LpP/f7T8Yf9kHx2WobN+&#10;5VGMWfTStfGP9yN9KtZhLpboA+F4uFyUl+WSEo6m8mJ5vkzFzI7O1vnwRUBLolBRh2+RSsT29z5g&#10;QIROkBjLwJ3SOr2HNqTDZirP8zx5eNCqjtaIS60hbrQje4aPGvoiPiKSnaBQ0wYPjzklKRy0iBTa&#10;fBeSqBqzKIcAsd2OnIxzYUIxmBpWiyFUsczxQmOwySOFToSRWeIlZ+6RYEIOJBP3QDPio6tI3To7&#10;j5n/zXn2SJHBhNm5VQbce5lpzGqMPOCnIg2liVUK/bZHSBS3UB8eHXEwjI23/E7hW94zHx6ZwznB&#10;icLZD9/wIzXgm8EoUdKA+/XeecRj+6KVkg7nrqL+5445QYn+arCxL4vFIg5qUhbL8xIVd2rZnlrM&#10;rr0B7IICt4zlSYz4oCdROmhfcEVsYlQ0McMxdkV5cJNyE4Z9gEuGi80mwXA4LQv35snySB4LHHv1&#10;uX9hzo4NHXASHmCaUbZ609cDNnoa2OwCSJWa/ljXsfQ42KmHxiUUN8epnlDHVbn+DQAA//8DAFBL&#10;AwQUAAYACAAAACEAbndAU94AAAAFAQAADwAAAGRycy9kb3ducmV2LnhtbEyPQUvDQBCF74L/YRnB&#10;S2k3FSNtzKaIovQgBas99DbJjklsdjdkp238944nPc57j/e+yVej69SJhtgGb2A+S0CRr4JtfW3g&#10;4/15ugAVGb3FLngy8E0RVsXlRY6ZDWf/Rqct10pKfMzQQMPcZ1rHqiGHcRZ68uJ9hsEhyznU2g54&#10;lnLX6ZskudMOWy8LDfb02FB12B6dgf165Ppr/sKvB5zsJuumrDZPpTHXV+PDPSimkf/C8Isv6FAI&#10;UxmO3kbVGZBH2MD0Nl2CEnuRpqBKEZagi1z/py9+AAAA//8DAFBLAQItABQABgAIAAAAIQC2gziS&#10;/gAAAOEBAAATAAAAAAAAAAAAAAAAAAAAAABbQ29udGVudF9UeXBlc10ueG1sUEsBAi0AFAAGAAgA&#10;AAAhADj9If/WAAAAlAEAAAsAAAAAAAAAAAAAAAAALwEAAF9yZWxzLy5yZWxzUEsBAi0AFAAGAAgA&#10;AAAhAP2tFR2KAgAAcgUAAA4AAAAAAAAAAAAAAAAALgIAAGRycy9lMm9Eb2MueG1sUEsBAi0AFAAG&#10;AAgAAAAhAG53QFPeAAAABQEAAA8AAAAAAAAAAAAAAAAA5AQAAGRycy9kb3ducmV2LnhtbFBLBQYA&#10;AAAABAAEAPMAAADvBQAAAAA=&#10;" filled="f" strokecolor="black [3213]" strokeweight="1pt">
                <v:textbox>
                  <w:txbxContent>
                    <w:p w14:paraId="56F7DDA9" w14:textId="6D707B85" w:rsidR="00176A5B" w:rsidRPr="00D749DE" w:rsidRDefault="00176A5B" w:rsidP="00176A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表</w:t>
                      </w:r>
                      <w:r w:rsidRPr="00D749DE">
                        <w:rPr>
                          <w:rFonts w:hint="eastAsia"/>
                          <w:color w:val="000000" w:themeColor="text1"/>
                        </w:rPr>
                        <w:t>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59C9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1FB2E" wp14:editId="0E440257">
                <wp:simplePos x="0" y="0"/>
                <wp:positionH relativeFrom="margin">
                  <wp:posOffset>-104775</wp:posOffset>
                </wp:positionH>
                <wp:positionV relativeFrom="paragraph">
                  <wp:posOffset>-281940</wp:posOffset>
                </wp:positionV>
                <wp:extent cx="1828800" cy="371475"/>
                <wp:effectExtent l="0" t="0" r="0" b="0"/>
                <wp:wrapNone/>
                <wp:docPr id="83805098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6491C" w14:textId="28AEABBF" w:rsidR="006359C9" w:rsidRPr="00D749DE" w:rsidRDefault="006359C9" w:rsidP="006359C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第１号様式（第３条関係）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1FB2E" id="_x0000_s1027" style="position:absolute;left:0;text-align:left;margin-left:-8.25pt;margin-top:-22.2pt;width:2in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T8dgIAAEgFAAAOAAAAZHJzL2Uyb0RvYy54bWysVE1v2zAMvQ/YfxB0X21n6ZoFdYqgRYcB&#10;RVesHXpWZKk2IIsapcTOfv0o2XG6tthh2MWW+PFIPpI6v+hbw3YKfQO25MVJzpmyEqrGPpX8x8P1&#10;hwVnPghbCQNWlXyvPL9YvX933rmlmkENplLICMT6ZedKXofgllnmZa1a4U/AKUtKDdiKQFd8yioU&#10;HaG3Jpvl+aesA6wcglTek/RqUPJVwtdayfBNa68CMyWn3EL6Yvpu4jdbnYvlEwpXN3JMQ/xDFq1o&#10;LAWdoK5EEGyLzSuotpEIHnQ4kdBmoHUjVaqBqinyF9Xc18KpVAuR491Ek/9/sPJ2d+/ukGjonF96&#10;OsYqeo1t/FN+rE9k7SeyVB+YJGGxmC0WOXEqSffxrJifnUY2s6O3Qx++KGhZPJQcqRmJI7G78WEw&#10;PZjEYBauG2NSQ4z9Q0CYUZIdU0ynsDcq2hn7XWnWVJTULAVI06MuDbKdoL4LKZUNxaCqRaUGcXGa&#10;U/pDHpNHKiABRmRNCU3YI0CczNfYA8xoH11VGr7JOf9bYoPz5JEigw2Tc9tYwLcADFU1Rh7sDyQN&#10;1ESWQr/piRvqV7SMkg1U+ztkCMMyeCevG2rQjfDhTiBNP/WUNjp8o4820JUcxhNnNeCvt+TRnoaS&#10;tJx1tE0l9z+3AhVn5qulcf1czOdx/dJlfno2ows+12yea+y2vQRqXEFvh5PpGO2DORw1QvtIi7+O&#10;UUklrKTYJZcBD5fLMGw5PR1SrdfJjFbOiXBj752M4JHnOIAP/aNAN05poPm+hcPmieWLYR1so6eF&#10;9TaAbtIkH3kdO0DrmkZpfFrie/D8nqyOD+DqNwAAAP//AwBQSwMEFAAGAAgAAAAhALvEWR/eAAAA&#10;CgEAAA8AAABkcnMvZG93bnJldi54bWxMj01PwzAMhu9I/IfISNy2tFMYqDSdKgRIO7IiIW5pY9pC&#10;41RN1nX/HnNiN388ev043y1uEDNOofekIV0nIJAab3tqNbxXL6sHECEasmbwhBrOGGBXXF/lJrP+&#10;RG84H2IrOIRCZjR0MY6ZlKHp0Jmw9iMS77785EzkdmqlncyJw90gN0mylc70xBc6M+JTh83P4eg0&#10;hHreV+ex/Pj+DE1dPpOr1P5V69ubpXwEEXGJ/zD86bM6FOxU+yPZIAYNq3R7xygXSikQTGzuU57U&#10;jKoUZJHLyxeKXwAAAP//AwBQSwECLQAUAAYACAAAACEAtoM4kv4AAADhAQAAEwAAAAAAAAAAAAAA&#10;AAAAAAAAW0NvbnRlbnRfVHlwZXNdLnhtbFBLAQItABQABgAIAAAAIQA4/SH/1gAAAJQBAAALAAAA&#10;AAAAAAAAAAAAAC8BAABfcmVscy8ucmVsc1BLAQItABQABgAIAAAAIQAdMBT8dgIAAEgFAAAOAAAA&#10;AAAAAAAAAAAAAC4CAABkcnMvZTJvRG9jLnhtbFBLAQItABQABgAIAAAAIQC7xFkf3gAAAAoBAAAP&#10;AAAAAAAAAAAAAAAAANAEAABkcnMvZG93bnJldi54bWxQSwUGAAAAAAQABADzAAAA2wUAAAAA&#10;" filled="f" stroked="f" strokeweight="2pt">
                <v:textbox>
                  <w:txbxContent>
                    <w:p w14:paraId="3A46491C" w14:textId="28AEABBF" w:rsidR="006359C9" w:rsidRPr="00D749DE" w:rsidRDefault="006359C9" w:rsidP="006359C9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第１号様式（第３条関係）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6DCE">
        <w:rPr>
          <w:rFonts w:ascii="BIZ UDPゴシック" w:eastAsia="BIZ UDPゴシック" w:hAnsi="BIZ UDPゴシック" w:hint="eastAsia"/>
          <w:sz w:val="36"/>
          <w:szCs w:val="24"/>
        </w:rPr>
        <w:t>令和</w:t>
      </w:r>
      <w:r w:rsidR="00330D59">
        <w:rPr>
          <w:rFonts w:ascii="BIZ UDPゴシック" w:eastAsia="BIZ UDPゴシック" w:hAnsi="BIZ UDPゴシック" w:hint="eastAsia"/>
          <w:sz w:val="36"/>
          <w:szCs w:val="24"/>
        </w:rPr>
        <w:t>８</w:t>
      </w:r>
      <w:r w:rsidR="00E131C9" w:rsidRPr="00E131C9">
        <w:rPr>
          <w:rFonts w:ascii="BIZ UDPゴシック" w:eastAsia="BIZ UDPゴシック" w:hAnsi="BIZ UDPゴシック" w:hint="eastAsia"/>
          <w:sz w:val="36"/>
          <w:szCs w:val="24"/>
        </w:rPr>
        <w:t>年度四日市市デマンドタクシー　利用登録申請書</w:t>
      </w:r>
    </w:p>
    <w:p w14:paraId="44DD93A2" w14:textId="7A04E421" w:rsidR="00E131C9" w:rsidRPr="00E131C9" w:rsidRDefault="00E131C9" w:rsidP="000171FA">
      <w:pPr>
        <w:widowControl/>
        <w:spacing w:line="30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131C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（あて先）四日市市長</w:t>
      </w:r>
    </w:p>
    <w:p w14:paraId="03759209" w14:textId="472D333C" w:rsidR="00E131C9" w:rsidRPr="000171FA" w:rsidRDefault="00E131C9" w:rsidP="000171FA">
      <w:pPr>
        <w:widowControl/>
        <w:spacing w:line="300" w:lineRule="exact"/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申請日　　　　　　年　　　　　月　　　　　日</w:t>
      </w:r>
    </w:p>
    <w:p w14:paraId="50701120" w14:textId="2C6BDE16" w:rsidR="00E131C9" w:rsidRPr="000171FA" w:rsidRDefault="00E131C9" w:rsidP="000171FA">
      <w:pPr>
        <w:spacing w:line="300" w:lineRule="exact"/>
        <w:rPr>
          <w:rFonts w:ascii="BIZ UDPゴシック" w:eastAsia="BIZ UDPゴシック" w:hAnsi="BIZ UDPゴシック"/>
          <w:sz w:val="28"/>
          <w:szCs w:val="24"/>
        </w:rPr>
      </w:pPr>
      <w:r w:rsidRPr="000171FA">
        <w:rPr>
          <w:rFonts w:ascii="BIZ UDPゴシック" w:eastAsia="BIZ UDPゴシック" w:hAnsi="BIZ UDPゴシック" w:hint="eastAsia"/>
          <w:sz w:val="28"/>
          <w:szCs w:val="24"/>
        </w:rPr>
        <w:t>申請者</w:t>
      </w: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1477"/>
        <w:gridCol w:w="4761"/>
        <w:gridCol w:w="3260"/>
      </w:tblGrid>
      <w:tr w:rsidR="00E41DFB" w14:paraId="5CBBA4F8" w14:textId="77777777" w:rsidTr="00E41DFB">
        <w:trPr>
          <w:trHeight w:val="365"/>
        </w:trPr>
        <w:tc>
          <w:tcPr>
            <w:tcW w:w="1477" w:type="dxa"/>
            <w:vMerge w:val="restart"/>
            <w:vAlign w:val="center"/>
          </w:tcPr>
          <w:p w14:paraId="764DD8C1" w14:textId="77777777" w:rsidR="00E41DFB" w:rsidRPr="00B80B60" w:rsidRDefault="00E41DFB" w:rsidP="00E131C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0B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4761" w:type="dxa"/>
            <w:tcBorders>
              <w:bottom w:val="dashed" w:sz="4" w:space="0" w:color="000000" w:themeColor="text1"/>
            </w:tcBorders>
          </w:tcPr>
          <w:p w14:paraId="2381660A" w14:textId="0E7A1186" w:rsidR="00E41DFB" w:rsidRDefault="00E41DFB">
            <w:pPr>
              <w:rPr>
                <w:sz w:val="24"/>
                <w:szCs w:val="24"/>
              </w:rPr>
            </w:pPr>
            <w:r w:rsidRPr="00E41DFB">
              <w:rPr>
                <w:rFonts w:hint="eastAsia"/>
                <w:w w:val="75"/>
                <w:kern w:val="0"/>
                <w:sz w:val="20"/>
                <w:szCs w:val="24"/>
                <w:fitText w:val="600" w:id="-1591486464"/>
              </w:rPr>
              <w:t>フリガナ</w:t>
            </w:r>
          </w:p>
        </w:tc>
        <w:tc>
          <w:tcPr>
            <w:tcW w:w="3260" w:type="dxa"/>
            <w:vMerge w:val="restart"/>
          </w:tcPr>
          <w:p w14:paraId="36346646" w14:textId="77777777" w:rsidR="00E41DFB" w:rsidRPr="00B80B60" w:rsidRDefault="00E41DFB">
            <w:pPr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写真</w:t>
            </w:r>
            <w:r w:rsidRPr="00B80B60">
              <w:rPr>
                <w:rFonts w:hint="eastAsia"/>
                <w:szCs w:val="24"/>
              </w:rPr>
              <w:t>（縦</w:t>
            </w:r>
            <w:r w:rsidRPr="00B80B60">
              <w:rPr>
                <w:rFonts w:hint="eastAsia"/>
                <w:szCs w:val="24"/>
              </w:rPr>
              <w:t>4cm</w:t>
            </w:r>
            <w:r w:rsidRPr="00B80B60">
              <w:rPr>
                <w:rFonts w:hint="eastAsia"/>
                <w:szCs w:val="24"/>
              </w:rPr>
              <w:t>×横</w:t>
            </w:r>
            <w:r w:rsidRPr="00B80B60">
              <w:rPr>
                <w:rFonts w:hint="eastAsia"/>
                <w:szCs w:val="24"/>
              </w:rPr>
              <w:t>3cm</w:t>
            </w:r>
            <w:r w:rsidRPr="00B80B60"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の貼付</w:t>
            </w:r>
          </w:p>
          <w:p w14:paraId="134460B3" w14:textId="77777777" w:rsidR="00E41DFB" w:rsidRDefault="00E41DFB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5B8349" wp14:editId="69C870BC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54610</wp:posOffset>
                      </wp:positionV>
                      <wp:extent cx="1115695" cy="1475740"/>
                      <wp:effectExtent l="0" t="0" r="27305" b="1016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16848" id="正方形/長方形 2" o:spid="_x0000_s1026" style="position:absolute;left:0;text-align:left;margin-left:33.8pt;margin-top:4.3pt;width:87.85pt;height:1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LkuwIAAL0FAAAOAAAAZHJzL2Uyb0RvYy54bWysVMFuEzEQvSPxD5bvdHejpKFRN1XUqgip&#10;tBUt6tnx2tmVvB5jO9mE/4APgDNnxIHPoRJ/wdi72UQl4oC47Nqemfc8zzNzerauFVkJ6yrQOc2O&#10;UkqE5lBUepHTd/eXL15S4jzTBVOgRU43wtGz6fNnp42ZiAGUoAphCYJoN2lMTkvvzSRJHC9FzdwR&#10;GKHRKMHWzOPWLpLCsgbRa5UM0vQ4acAWxgIXzuHpRWuk04gvpeD+RkonPFE5xbv5+LXxOw/fZHrK&#10;JgvLTFnx7hrsH25Rs0ojaQ91wTwjS1v9AVVX3IID6Y841AlIWXERc8BssvRJNnclMyLmguI408vk&#10;/h8sv17dWlIVOR1QolmNT/T49cvjp+8/f3xOfn381q7IIAjVGDdB/ztza7udw2XIei1tHf6YD1lH&#10;cTe9uGLtCcfDLMtGxycjSjjasuF4NB5G+ZNduLHOvxJQk7DIqcXXi6Ky1ZXzSImuW5fApuGyUiq+&#10;oNKkQdSTdJTGCAeqKoI1+MViEufKkhXDMpgvsuijlvUbKNqz8ShNt7fp3SPhHhLSK42HQYc287jy&#10;GyUCjdJvhUQpMddBe4lQxDtexrnQvuV2JStESx2YD1NHwIAsMZEeuwM4jN2K1PmHUBF7oA/u1Plb&#10;cB8RmUH7PriuNNhDmSnMqmNu/bcitdIEleZQbLDQLLQd6Ay/rPCRr5jzt8xiy2Fz4hjxN/iRCvAx&#10;oVtRUoL9cOg8+GMnoJWSBls4p+79kllBiXqtsUdOsiGWGPFxMxyNB7ix+5b5vkUv63PA8shwYBke&#10;l8Hfq+1SWqgfcNrMAiuamObInVPu7XZz7tvRgvOKi9ksumGfG+av9J3hATyoGor4fv3ArOkq3WOT&#10;XMO23dnkScG3viFSw2zpQVaxG3a6dnrjjIg1282zMIT299FrN3WnvwEAAP//AwBQSwMEFAAGAAgA&#10;AAAhAMSoXXbeAAAACAEAAA8AAABkcnMvZG93bnJldi54bWxMj0FPg0AQhe8m/ofNmHgxdoEaaJCl&#10;MTVe7EWx8bxlp0BkZwm7Bfz3Tk/2NDN5L2++V2wX24sJR985UhCvIhBItTMdNQoOX2+PGxA+aDK6&#10;d4QKftHDtry9KXRu3EyfOFWhERxCPtcK2hCGXEpft2i1X7kBibWTG60OfI6NNKOeOdz2MomiVFrd&#10;EX9o9YC7Fuuf6mwV7OJq/z1l2cfDvH89LPNg308+Uer+bnl5BhFwCf9muOAzOpTMdHRnMl70CtIs&#10;ZaeCDQ+Wk6f1GsTxssQRyLKQ1wXKPwAAAP//AwBQSwECLQAUAAYACAAAACEAtoM4kv4AAADhAQAA&#10;EwAAAAAAAAAAAAAAAAAAAAAAW0NvbnRlbnRfVHlwZXNdLnhtbFBLAQItABQABgAIAAAAIQA4/SH/&#10;1gAAAJQBAAALAAAAAAAAAAAAAAAAAC8BAABfcmVscy8ucmVsc1BLAQItABQABgAIAAAAIQB56TLk&#10;uwIAAL0FAAAOAAAAAAAAAAAAAAAAAC4CAABkcnMvZTJvRG9jLnhtbFBLAQItABQABgAIAAAAIQDE&#10;qF123gAAAAgBAAAPAAAAAAAAAAAAAAAAABUFAABkcnMvZG93bnJldi54bWxQSwUGAAAAAAQABADz&#10;AAAAIAYAAAAA&#10;" filled="f" strokecolor="#bfbfbf [2412]" strokeweight="1.5pt"/>
                  </w:pict>
                </mc:Fallback>
              </mc:AlternateContent>
            </w:r>
          </w:p>
          <w:p w14:paraId="413E81A1" w14:textId="77777777" w:rsidR="00E41DFB" w:rsidRDefault="00E41DFB">
            <w:pPr>
              <w:rPr>
                <w:sz w:val="24"/>
                <w:szCs w:val="24"/>
              </w:rPr>
            </w:pPr>
          </w:p>
          <w:p w14:paraId="15FFC5B9" w14:textId="77777777" w:rsidR="00E41DFB" w:rsidRPr="006157AD" w:rsidRDefault="00E41DFB" w:rsidP="006157AD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6157AD">
              <w:rPr>
                <w:rFonts w:hint="eastAsia"/>
                <w:color w:val="808080" w:themeColor="background1" w:themeShade="80"/>
                <w:sz w:val="24"/>
                <w:szCs w:val="24"/>
              </w:rPr>
              <w:t>写真の裏面に</w:t>
            </w:r>
          </w:p>
          <w:p w14:paraId="10510195" w14:textId="77777777" w:rsidR="00E41DFB" w:rsidRPr="006157AD" w:rsidRDefault="00E41DFB" w:rsidP="006157AD">
            <w:pPr>
              <w:ind w:firstLineChars="350" w:firstLine="840"/>
              <w:rPr>
                <w:color w:val="808080" w:themeColor="background1" w:themeShade="80"/>
                <w:sz w:val="24"/>
                <w:szCs w:val="24"/>
              </w:rPr>
            </w:pPr>
            <w:r w:rsidRPr="006157AD">
              <w:rPr>
                <w:rFonts w:hint="eastAsia"/>
                <w:color w:val="808080" w:themeColor="background1" w:themeShade="80"/>
                <w:sz w:val="24"/>
                <w:szCs w:val="24"/>
              </w:rPr>
              <w:t>氏名を記載</w:t>
            </w:r>
          </w:p>
          <w:p w14:paraId="0EB66D86" w14:textId="77777777" w:rsidR="00E41DFB" w:rsidRPr="006157AD" w:rsidRDefault="00E41DFB" w:rsidP="006157AD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6157AD">
              <w:rPr>
                <w:rFonts w:hint="eastAsia"/>
                <w:color w:val="808080" w:themeColor="background1" w:themeShade="80"/>
                <w:sz w:val="24"/>
                <w:szCs w:val="24"/>
              </w:rPr>
              <w:t>してください</w:t>
            </w:r>
          </w:p>
          <w:p w14:paraId="07947098" w14:textId="77777777" w:rsidR="00E41DFB" w:rsidRDefault="00E41DFB">
            <w:pPr>
              <w:rPr>
                <w:sz w:val="24"/>
                <w:szCs w:val="24"/>
              </w:rPr>
            </w:pPr>
          </w:p>
          <w:p w14:paraId="64B0328F" w14:textId="77777777" w:rsidR="00E41DFB" w:rsidRPr="00B80B60" w:rsidRDefault="00E41DFB">
            <w:pPr>
              <w:rPr>
                <w:szCs w:val="24"/>
              </w:rPr>
            </w:pPr>
          </w:p>
          <w:p w14:paraId="569092C1" w14:textId="77777777" w:rsidR="00E41DFB" w:rsidRDefault="00E41DFB" w:rsidP="00B80B60">
            <w:pPr>
              <w:spacing w:line="240" w:lineRule="exact"/>
              <w:ind w:rightChars="-48" w:right="-101"/>
              <w:rPr>
                <w:szCs w:val="24"/>
              </w:rPr>
            </w:pPr>
            <w:r w:rsidRPr="00B80B60">
              <w:rPr>
                <w:rFonts w:hint="eastAsia"/>
                <w:szCs w:val="24"/>
              </w:rPr>
              <w:t>申請者本人が正面を向いた写真。</w:t>
            </w:r>
          </w:p>
          <w:p w14:paraId="035AEB28" w14:textId="77777777" w:rsidR="00E41DFB" w:rsidRDefault="00E41DFB" w:rsidP="00B80B60">
            <w:pPr>
              <w:spacing w:line="2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６か月以内に撮影したものであること。</w:t>
            </w:r>
          </w:p>
          <w:p w14:paraId="51FC065E" w14:textId="77777777" w:rsidR="00E41DFB" w:rsidRDefault="00E41DFB" w:rsidP="00B80B60">
            <w:pPr>
              <w:spacing w:line="2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普通紙に印刷したものも可。</w:t>
            </w:r>
          </w:p>
          <w:p w14:paraId="7CF29012" w14:textId="77777777" w:rsidR="008A6CD6" w:rsidRDefault="008A6CD6" w:rsidP="00B80B60">
            <w:pPr>
              <w:spacing w:line="240" w:lineRule="exact"/>
              <w:ind w:left="211" w:hangingChars="100" w:hanging="211"/>
              <w:rPr>
                <w:b/>
                <w:szCs w:val="24"/>
              </w:rPr>
            </w:pPr>
          </w:p>
          <w:p w14:paraId="4C8D1DC3" w14:textId="4356F3D9" w:rsidR="00E41DFB" w:rsidRPr="005B558B" w:rsidRDefault="00E41DFB" w:rsidP="00B80B60">
            <w:pPr>
              <w:spacing w:line="240" w:lineRule="exact"/>
              <w:ind w:left="211" w:hangingChars="100" w:hanging="211"/>
              <w:rPr>
                <w:b/>
                <w:sz w:val="24"/>
                <w:szCs w:val="24"/>
              </w:rPr>
            </w:pPr>
            <w:r w:rsidRPr="005B558B">
              <w:rPr>
                <w:rFonts w:hint="eastAsia"/>
                <w:b/>
                <w:szCs w:val="24"/>
              </w:rPr>
              <w:t>※すでに利用登録証をお持ちの方は、写真の貼付は不要です。</w:t>
            </w:r>
          </w:p>
        </w:tc>
      </w:tr>
      <w:tr w:rsidR="00E41DFB" w14:paraId="0D2B457E" w14:textId="77777777" w:rsidTr="00E41DFB">
        <w:trPr>
          <w:trHeight w:val="603"/>
        </w:trPr>
        <w:tc>
          <w:tcPr>
            <w:tcW w:w="1477" w:type="dxa"/>
            <w:vMerge/>
            <w:vAlign w:val="center"/>
          </w:tcPr>
          <w:p w14:paraId="25B4A3D9" w14:textId="77777777" w:rsidR="00E41DFB" w:rsidRPr="00B80B60" w:rsidRDefault="00E41DFB" w:rsidP="00E131C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dashed" w:sz="4" w:space="0" w:color="000000" w:themeColor="text1"/>
            </w:tcBorders>
          </w:tcPr>
          <w:p w14:paraId="1DFE88F0" w14:textId="77777777" w:rsidR="00E41DFB" w:rsidRDefault="00E41DFB">
            <w:pPr>
              <w:rPr>
                <w:sz w:val="24"/>
                <w:szCs w:val="24"/>
              </w:rPr>
            </w:pPr>
          </w:p>
          <w:p w14:paraId="48D80F24" w14:textId="77777777" w:rsidR="00E41DFB" w:rsidRDefault="00E41DF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3C9BB83" w14:textId="77777777" w:rsidR="00E41DFB" w:rsidRDefault="00E41DFB">
            <w:pPr>
              <w:rPr>
                <w:sz w:val="24"/>
                <w:szCs w:val="24"/>
              </w:rPr>
            </w:pPr>
          </w:p>
        </w:tc>
      </w:tr>
      <w:tr w:rsidR="00E41DFB" w14:paraId="1F74278B" w14:textId="77777777" w:rsidTr="00180973">
        <w:trPr>
          <w:trHeight w:val="1359"/>
        </w:trPr>
        <w:tc>
          <w:tcPr>
            <w:tcW w:w="1477" w:type="dxa"/>
            <w:vAlign w:val="center"/>
          </w:tcPr>
          <w:p w14:paraId="5015AF64" w14:textId="77777777" w:rsidR="00E41DFB" w:rsidRPr="00B80B60" w:rsidRDefault="00E41DFB" w:rsidP="00E131C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0B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4761" w:type="dxa"/>
          </w:tcPr>
          <w:p w14:paraId="6AF66724" w14:textId="77777777" w:rsidR="00930DFA" w:rsidRDefault="00930D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09DFCBCA" w14:textId="77777777" w:rsidR="00E41DFB" w:rsidRDefault="00E41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四日市市</w:t>
            </w:r>
          </w:p>
          <w:p w14:paraId="6999B3A9" w14:textId="77777777" w:rsidR="00E41DFB" w:rsidRDefault="00E41DFB">
            <w:pPr>
              <w:rPr>
                <w:sz w:val="24"/>
                <w:szCs w:val="24"/>
              </w:rPr>
            </w:pPr>
          </w:p>
          <w:p w14:paraId="488E4BD6" w14:textId="77777777" w:rsidR="00E41DFB" w:rsidRDefault="00E41DF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6002ABC" w14:textId="77777777" w:rsidR="00E41DFB" w:rsidRDefault="00E41DFB">
            <w:pPr>
              <w:rPr>
                <w:sz w:val="24"/>
                <w:szCs w:val="24"/>
              </w:rPr>
            </w:pPr>
          </w:p>
        </w:tc>
      </w:tr>
      <w:tr w:rsidR="00E41DFB" w14:paraId="746ECCAF" w14:textId="77777777" w:rsidTr="00B80B60">
        <w:tc>
          <w:tcPr>
            <w:tcW w:w="1477" w:type="dxa"/>
            <w:vAlign w:val="center"/>
          </w:tcPr>
          <w:p w14:paraId="461DD0A5" w14:textId="77777777" w:rsidR="00E41DFB" w:rsidRPr="00B80B60" w:rsidRDefault="00E41DFB" w:rsidP="00E131C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0B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4761" w:type="dxa"/>
          </w:tcPr>
          <w:p w14:paraId="1FF0957D" w14:textId="6277A1BA" w:rsidR="00CA1421" w:rsidRDefault="00E41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明治</w:t>
            </w:r>
            <w:r w:rsidR="00CA142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大正</w:t>
            </w:r>
          </w:p>
          <w:p w14:paraId="31DB52C3" w14:textId="1DF9B581" w:rsidR="00E41DFB" w:rsidRDefault="00CA14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昭和　平成　</w:t>
            </w:r>
            <w:r w:rsidR="00E41DFB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3260" w:type="dxa"/>
            <w:vMerge/>
          </w:tcPr>
          <w:p w14:paraId="4602CC92" w14:textId="77777777" w:rsidR="00E41DFB" w:rsidRDefault="00E41DFB">
            <w:pPr>
              <w:rPr>
                <w:sz w:val="24"/>
                <w:szCs w:val="24"/>
              </w:rPr>
            </w:pPr>
          </w:p>
        </w:tc>
      </w:tr>
      <w:tr w:rsidR="008C01D6" w14:paraId="05093D10" w14:textId="77777777" w:rsidTr="008C01D6">
        <w:trPr>
          <w:trHeight w:val="611"/>
        </w:trPr>
        <w:tc>
          <w:tcPr>
            <w:tcW w:w="1477" w:type="dxa"/>
            <w:vAlign w:val="center"/>
          </w:tcPr>
          <w:p w14:paraId="15BE8896" w14:textId="0E64AA3B" w:rsidR="008C01D6" w:rsidRPr="00B80B60" w:rsidRDefault="008C01D6" w:rsidP="008C01D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0B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761" w:type="dxa"/>
            <w:vAlign w:val="center"/>
          </w:tcPr>
          <w:p w14:paraId="498A8D6D" w14:textId="1EDC98B0" w:rsidR="008C01D6" w:rsidRDefault="008C01D6" w:rsidP="008C01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―　　　　　―</w:t>
            </w:r>
          </w:p>
        </w:tc>
        <w:tc>
          <w:tcPr>
            <w:tcW w:w="3260" w:type="dxa"/>
            <w:vMerge/>
          </w:tcPr>
          <w:p w14:paraId="63606B82" w14:textId="77777777" w:rsidR="008C01D6" w:rsidRDefault="008C01D6" w:rsidP="008C01D6">
            <w:pPr>
              <w:rPr>
                <w:sz w:val="24"/>
                <w:szCs w:val="24"/>
              </w:rPr>
            </w:pPr>
          </w:p>
        </w:tc>
      </w:tr>
      <w:tr w:rsidR="008C01D6" w14:paraId="325D6DF4" w14:textId="77777777" w:rsidTr="008C01D6">
        <w:trPr>
          <w:trHeight w:val="563"/>
        </w:trPr>
        <w:tc>
          <w:tcPr>
            <w:tcW w:w="1477" w:type="dxa"/>
            <w:vAlign w:val="center"/>
          </w:tcPr>
          <w:p w14:paraId="59AF58FF" w14:textId="4FC4CDB2" w:rsidR="008C01D6" w:rsidRPr="00B80B60" w:rsidRDefault="008C01D6" w:rsidP="008C01D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運転免許の保有状況</w:t>
            </w:r>
          </w:p>
        </w:tc>
        <w:tc>
          <w:tcPr>
            <w:tcW w:w="4761" w:type="dxa"/>
            <w:vAlign w:val="center"/>
          </w:tcPr>
          <w:p w14:paraId="0300ACFE" w14:textId="791D669A" w:rsidR="008C01D6" w:rsidRDefault="008C01D6" w:rsidP="008C01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□保有</w:t>
            </w:r>
            <w:r w:rsidR="00756555">
              <w:rPr>
                <w:rFonts w:hint="eastAsia"/>
                <w:sz w:val="24"/>
                <w:szCs w:val="24"/>
              </w:rPr>
              <w:t>中</w:t>
            </w:r>
            <w:r>
              <w:rPr>
                <w:rFonts w:hint="eastAsia"/>
                <w:sz w:val="24"/>
                <w:szCs w:val="24"/>
              </w:rPr>
              <w:t xml:space="preserve">　□返納または失効　□未取得</w:t>
            </w:r>
          </w:p>
        </w:tc>
        <w:tc>
          <w:tcPr>
            <w:tcW w:w="3260" w:type="dxa"/>
            <w:vMerge/>
          </w:tcPr>
          <w:p w14:paraId="4BF9346F" w14:textId="77777777" w:rsidR="008C01D6" w:rsidRDefault="008C01D6" w:rsidP="008C01D6">
            <w:pPr>
              <w:rPr>
                <w:sz w:val="24"/>
                <w:szCs w:val="24"/>
              </w:rPr>
            </w:pPr>
          </w:p>
        </w:tc>
      </w:tr>
    </w:tbl>
    <w:p w14:paraId="1295B8D9" w14:textId="1AF37EB7" w:rsidR="00180973" w:rsidRDefault="00180973" w:rsidP="003E0FC4">
      <w:pPr>
        <w:spacing w:line="200" w:lineRule="exact"/>
        <w:rPr>
          <w:sz w:val="24"/>
          <w:szCs w:val="24"/>
        </w:rPr>
      </w:pP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E131C9" w14:paraId="3A25468E" w14:textId="77777777" w:rsidTr="0068692A">
        <w:tc>
          <w:tcPr>
            <w:tcW w:w="1560" w:type="dxa"/>
            <w:vAlign w:val="center"/>
          </w:tcPr>
          <w:p w14:paraId="2888A408" w14:textId="77777777" w:rsidR="00E131C9" w:rsidRDefault="00E131C9" w:rsidP="00E131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承諾事項</w:t>
            </w:r>
          </w:p>
        </w:tc>
        <w:tc>
          <w:tcPr>
            <w:tcW w:w="7938" w:type="dxa"/>
          </w:tcPr>
          <w:p w14:paraId="129FB122" w14:textId="692DC3DA" w:rsidR="00E131C9" w:rsidRDefault="00E131C9" w:rsidP="00756555">
            <w:pPr>
              <w:rPr>
                <w:sz w:val="24"/>
                <w:szCs w:val="24"/>
              </w:rPr>
            </w:pPr>
            <w:r w:rsidRPr="00E131C9">
              <w:rPr>
                <w:rFonts w:hint="eastAsia"/>
                <w:sz w:val="24"/>
                <w:szCs w:val="24"/>
              </w:rPr>
              <w:t>次の事項を承諾し、申請します。</w:t>
            </w:r>
          </w:p>
          <w:p w14:paraId="6F133907" w14:textId="62997CA7" w:rsidR="00E131C9" w:rsidRPr="00E131C9" w:rsidRDefault="00E131C9" w:rsidP="00CB7D98">
            <w:pPr>
              <w:ind w:left="480" w:hangingChars="200" w:hanging="480"/>
              <w:rPr>
                <w:sz w:val="24"/>
                <w:szCs w:val="24"/>
              </w:rPr>
            </w:pPr>
            <w:r w:rsidRPr="00E131C9">
              <w:rPr>
                <w:rFonts w:hint="eastAsia"/>
                <w:sz w:val="24"/>
                <w:szCs w:val="24"/>
              </w:rPr>
              <w:t>１．この申請に係る本人確認を行うため、市の保有する申請者に関する個人情報（住民基本台帳情報のうち住所、氏名、生年月日）を利用することに同意すること。</w:t>
            </w:r>
          </w:p>
          <w:p w14:paraId="73A5C937" w14:textId="5E2AAF93" w:rsidR="00E131C9" w:rsidRDefault="00E131C9" w:rsidP="00CA1421">
            <w:pPr>
              <w:rPr>
                <w:sz w:val="24"/>
                <w:szCs w:val="24"/>
              </w:rPr>
            </w:pPr>
            <w:r w:rsidRPr="00E131C9">
              <w:rPr>
                <w:rFonts w:hint="eastAsia"/>
                <w:sz w:val="24"/>
                <w:szCs w:val="24"/>
              </w:rPr>
              <w:t>２．市が必要に応じて実施する公共交通に関する調査に協力すること。</w:t>
            </w:r>
          </w:p>
        </w:tc>
      </w:tr>
    </w:tbl>
    <w:p w14:paraId="43108DED" w14:textId="1C82A357" w:rsidR="00E131C9" w:rsidRDefault="00E131C9">
      <w:pPr>
        <w:rPr>
          <w:sz w:val="24"/>
          <w:szCs w:val="24"/>
        </w:rPr>
      </w:pP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E131C9" w14:paraId="70B7BB6A" w14:textId="77777777" w:rsidTr="0068692A">
        <w:tc>
          <w:tcPr>
            <w:tcW w:w="1560" w:type="dxa"/>
            <w:vAlign w:val="center"/>
          </w:tcPr>
          <w:p w14:paraId="6D219CDB" w14:textId="77777777" w:rsidR="000171FA" w:rsidRDefault="00E131C9" w:rsidP="000171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利用登録</w:t>
            </w:r>
          </w:p>
          <w:p w14:paraId="3D8B5CA5" w14:textId="77777777" w:rsidR="00E131C9" w:rsidRDefault="00E131C9" w:rsidP="000171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</w:t>
            </w:r>
          </w:p>
        </w:tc>
        <w:tc>
          <w:tcPr>
            <w:tcW w:w="7938" w:type="dxa"/>
          </w:tcPr>
          <w:p w14:paraId="2CFE1AA6" w14:textId="3EDE6296" w:rsidR="008C01D6" w:rsidRDefault="00CA14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次の１～３をすべて満たし、</w:t>
            </w:r>
            <w:r w:rsidR="00FE0D92">
              <w:rPr>
                <w:rFonts w:hint="eastAsia"/>
                <w:sz w:val="24"/>
                <w:szCs w:val="24"/>
              </w:rPr>
              <w:t>かつ、</w:t>
            </w:r>
            <w:r>
              <w:rPr>
                <w:rFonts w:hint="eastAsia"/>
                <w:sz w:val="24"/>
                <w:szCs w:val="24"/>
              </w:rPr>
              <w:t>４</w:t>
            </w:r>
            <w:r w:rsidR="00FE0D92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５のいずれかに該当すること</w:t>
            </w:r>
            <w:r w:rsidR="00180973">
              <w:rPr>
                <w:rFonts w:hint="eastAsia"/>
                <w:sz w:val="24"/>
                <w:szCs w:val="24"/>
              </w:rPr>
              <w:t>。</w:t>
            </w:r>
          </w:p>
          <w:p w14:paraId="266DECC0" w14:textId="2DA4139E" w:rsidR="00E131C9" w:rsidRDefault="000171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１．四日市市内の</w:t>
            </w:r>
            <w:r w:rsidR="00E131C9">
              <w:rPr>
                <w:rFonts w:hint="eastAsia"/>
                <w:sz w:val="24"/>
                <w:szCs w:val="24"/>
              </w:rPr>
              <w:t>市街化調整区域内</w:t>
            </w:r>
            <w:r>
              <w:rPr>
                <w:rFonts w:hint="eastAsia"/>
                <w:sz w:val="24"/>
                <w:szCs w:val="24"/>
              </w:rPr>
              <w:t>に住所を有すること</w:t>
            </w:r>
          </w:p>
          <w:p w14:paraId="0C63F8AE" w14:textId="53D224A1" w:rsidR="000171FA" w:rsidRDefault="000171FA" w:rsidP="00CB7D98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２．最寄りの鉄道駅から直線距離で８００メートル以上離れたところに住所を有すること</w:t>
            </w:r>
          </w:p>
          <w:p w14:paraId="64677D37" w14:textId="1EAD4BA8" w:rsidR="00CB7D98" w:rsidRDefault="000171FA" w:rsidP="00CB7D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３．バス停から直線距離で３００メートル以上離れたところに住所を</w:t>
            </w:r>
          </w:p>
          <w:p w14:paraId="4B75E941" w14:textId="11BD2234" w:rsidR="000171FA" w:rsidRDefault="000171FA" w:rsidP="00CB7D9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有すること</w:t>
            </w:r>
          </w:p>
          <w:p w14:paraId="0D3F1AC6" w14:textId="3776405B" w:rsidR="000171FA" w:rsidRDefault="000171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４．利用申請の時点で満７０歳以上であること</w:t>
            </w:r>
          </w:p>
          <w:p w14:paraId="05823F01" w14:textId="3305D537" w:rsidR="00CA1421" w:rsidRDefault="00CA1421" w:rsidP="00CA1421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５．利用申請の時点で</w:t>
            </w:r>
            <w:r w:rsidR="000F2E7B">
              <w:rPr>
                <w:rFonts w:hint="eastAsia"/>
                <w:sz w:val="24"/>
                <w:szCs w:val="24"/>
              </w:rPr>
              <w:t>満</w:t>
            </w:r>
            <w:r>
              <w:rPr>
                <w:rFonts w:hint="eastAsia"/>
                <w:sz w:val="24"/>
                <w:szCs w:val="24"/>
              </w:rPr>
              <w:t>１８歳以上６９歳以下であり、運転免許を保有していないこと</w:t>
            </w:r>
          </w:p>
        </w:tc>
      </w:tr>
    </w:tbl>
    <w:p w14:paraId="539DB83C" w14:textId="77777777" w:rsidR="00E131C9" w:rsidRDefault="000171FA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9D59B" wp14:editId="2DA47812">
                <wp:simplePos x="0" y="0"/>
                <wp:positionH relativeFrom="column">
                  <wp:posOffset>-546735</wp:posOffset>
                </wp:positionH>
                <wp:positionV relativeFrom="paragraph">
                  <wp:posOffset>143510</wp:posOffset>
                </wp:positionV>
                <wp:extent cx="6600825" cy="0"/>
                <wp:effectExtent l="0" t="19050" r="4762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539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8196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05pt,11.3pt" to="476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Eq9QEAAB4EAAAOAAAAZHJzL2Uyb0RvYy54bWysU81uEzEQviPxDpbvZDdBDWWVTQ+tygVB&#10;BOUBXO84a+E/2SabXMOZF4CH4EAljjxMDn2Njr3JpiqVEIiLd23P981834xnZ2utyAp8kNbUdDwq&#10;KQHDbSPNsqYfri6fnVISIjMNU9ZATTcQ6Nn86ZNZ5yqY2NaqBjxBEhOqztW0jdFVRRF4C5qFkXVg&#10;8FJYr1nErV8WjWcdsmtVTMpyWnTWN85bDiHg6UV/SeeZXwjg8a0QASJRNcXaYl59Xq/TWsxnrFp6&#10;5lrJ92Wwf6hCM2kw6UB1wSIjn7z8jUpL7m2wIo641YUVQnLIGlDNuHyg5n3LHGQtaE5wg03h/9Hy&#10;N6uFJ7LB3lFimMYW3X67uf35dbf9sfv8Zbf9vtv+IuPkU+dCheHnZuH3u+AWPoleC6/TF+WQdfZ2&#10;M3gL60g4Hk6nZXk6OaGEH+6KI9D5EF+B1ST91FRJk2Sziq1eh4jJMPQQko6VIV1NT56/fJH4tMPq&#10;I/bv41W770KwSjaXUqkUnWcJzpUnK4ZTENdZDVLei8KdMpgnaexV5b+4UdAnfAcCXUId41zYA07G&#10;OZh44FUGoxNMYAUDsPwzcB+foJBn92/AAyJntiYOYC2N9Y9lP1oh+viDA73uZMG1bTa539kaHMLc&#10;jP2DSVN+f5/hx2c9vwMAAP//AwBQSwMEFAAGAAgAAAAhANAojF7gAAAACQEAAA8AAABkcnMvZG93&#10;bnJldi54bWxMj01PwzAMhu9I/IfISNy2tB1UW2k6ISQ+xMSBrYir15i2onGqJusKv35BHOBo+9Hr&#10;583Xk+nESINrLSuI5xEI4srqlmsF5e5+tgThPLLGzjIp+CIH6+L8LMdM2yO/0rj1tQgh7DJU0Hjf&#10;Z1K6qiGDbm574nD7sINBH8ahlnrAYwg3nUyiKJUGWw4fGuzprqHqc3swCt5fxh43i4eNWT3r73L3&#10;GJfd05tSlxfT7Q0IT5P/g+FHP6hDEZz29sDaiU7BbJnGAVWQJCmIAKyuF1cg9r8LWeTyf4PiBAAA&#10;//8DAFBLAQItABQABgAIAAAAIQC2gziS/gAAAOEBAAATAAAAAAAAAAAAAAAAAAAAAABbQ29udGVu&#10;dF9UeXBlc10ueG1sUEsBAi0AFAAGAAgAAAAhADj9If/WAAAAlAEAAAsAAAAAAAAAAAAAAAAALwEA&#10;AF9yZWxzLy5yZWxzUEsBAi0AFAAGAAgAAAAhAGCkISr1AQAAHgQAAA4AAAAAAAAAAAAAAAAALgIA&#10;AGRycy9lMm9Eb2MueG1sUEsBAi0AFAAGAAgAAAAhANAojF7gAAAACQEAAA8AAAAAAAAAAAAAAAAA&#10;TwQAAGRycy9kb3ducmV2LnhtbFBLBQYAAAAABAAEAPMAAABcBQAAAAA=&#10;" strokecolor="black [3213]" strokeweight="4.25pt">
                <v:stroke linestyle="thickThin"/>
              </v:line>
            </w:pict>
          </mc:Fallback>
        </mc:AlternateContent>
      </w:r>
    </w:p>
    <w:p w14:paraId="64B1B0D5" w14:textId="29811799" w:rsidR="00E131C9" w:rsidRPr="00E04CFA" w:rsidRDefault="00D749D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BCB85C" wp14:editId="50D77F1E">
                <wp:simplePos x="0" y="0"/>
                <wp:positionH relativeFrom="column">
                  <wp:posOffset>4996180</wp:posOffset>
                </wp:positionH>
                <wp:positionV relativeFrom="paragraph">
                  <wp:posOffset>1492250</wp:posOffset>
                </wp:positionV>
                <wp:extent cx="1247775" cy="371475"/>
                <wp:effectExtent l="0" t="0" r="0" b="0"/>
                <wp:wrapNone/>
                <wp:docPr id="29751742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040DA" w14:textId="3A9AEACE" w:rsidR="00D749DE" w:rsidRPr="00D749DE" w:rsidRDefault="00D749DE" w:rsidP="00D749D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49DE">
                              <w:rPr>
                                <w:rFonts w:hint="eastAsia"/>
                                <w:color w:val="000000" w:themeColor="text1"/>
                              </w:rPr>
                              <w:t>※裏面あり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CB85C" id="_x0000_s1028" style="position:absolute;left:0;text-align:left;margin-left:393.4pt;margin-top:117.5pt;width:98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xldgIAAEgFAAAOAAAAZHJzL2Uyb0RvYy54bWysVE1v2zAMvQ/YfxB0X21n6bIFdYqgRYcB&#10;RVusHXpWZKk2IIsapcTOfv0o2XG6tthh2MWm+PFIPpE6O+9bw3YKfQO25MVJzpmyEqrGPpX8x8PV&#10;h8+c+SBsJQxYVfK98vx89f7dWeeWagY1mEohIxDrl50reR2CW2aZl7VqhT8BpywZNWArAh3xKatQ&#10;dITemmyW55+yDrByCFJ5T9rLwchXCV9rJcOt1l4FZkpOtYX0xfTdxG+2OhPLJxSubuRYhviHKlrR&#10;WEo6QV2KINgWm1dQbSMRPOhwIqHNQOtGqtQDdVPkL7q5r4VTqRcix7uJJv//YOXN7t7dIdHQOb/0&#10;JMYueo1t/FN9rE9k7SeyVB+YJGUxmy8Wi1POJNk+Loo5yQSTHaMd+vBVQcuiUHKky0gcid21D4Pr&#10;wSUms3DVGJMuxNg/FIQZNdmxxCSFvVHRz9jvSrOmoqJmKUGaHnVhkO0E3buQUtlQDKZaVGpQF6d5&#10;ngaA4KeI1EACjMiaCpqwR4A4ma+xh3ZG/xiq0vBNwfnfChuCp4iUGWyYgtvGAr4FYKirMfPgfyBp&#10;oCayFPpNT9xEasgzajZQ7e+QIQzL4J28auiCroUPdwJp+mlPaKPDLX20ga7kMEqc1YC/3tJHfxpK&#10;snLW0TaV3P/cClScmW+WxvVLMZ/H9UuH+eliRgd8btk8t9htewF0cQW9HU4mMfoHcxA1QvtIi7+O&#10;WckkrKTcJZcBD4eLMGw5PR1SrdfJjVbOiXBt752M4JHnOIAP/aNAN05poPm+gcPmieWLYR18Y6SF&#10;9TaAbtIkH3kdb4DWNY3S+LTE9+D5OXkdH8DVbwAAAP//AwBQSwMEFAAGAAgAAAAhAEvFtErgAAAA&#10;CwEAAA8AAABkcnMvZG93bnJldi54bWxMj0FPg0AQhe8m/ofNmHizi8VWiiwNMWrSo8XEeFvYEVB2&#10;lrBbSv99x1M9vnkvb76XbWfbiwlH3zlScL+IQCDVznTUKPgoX+8SED5oMrp3hApO6GGbX19lOjXu&#10;SO847UMjuIR8qhW0IQyplL5u0Wq/cAMSe99utDqwHBtpRn3kctvLZRStpdUd8YdWD/jcYv27P1gF&#10;vpp25WkoPn++fF0VL2TLh92bUrc3c/EEIuAcLmH4w2d0yJmpcgcyXvQKHpM1owcFy3jFozixSeIY&#10;RMWXTbwCmWfy/4b8DAAA//8DAFBLAQItABQABgAIAAAAIQC2gziS/gAAAOEBAAATAAAAAAAAAAAA&#10;AAAAAAAAAABbQ29udGVudF9UeXBlc10ueG1sUEsBAi0AFAAGAAgAAAAhADj9If/WAAAAlAEAAAsA&#10;AAAAAAAAAAAAAAAALwEAAF9yZWxzLy5yZWxzUEsBAi0AFAAGAAgAAAAhABB7HGV2AgAASAUAAA4A&#10;AAAAAAAAAAAAAAAALgIAAGRycy9lMm9Eb2MueG1sUEsBAi0AFAAGAAgAAAAhAEvFtErgAAAACwEA&#10;AA8AAAAAAAAAAAAAAAAA0AQAAGRycy9kb3ducmV2LnhtbFBLBQYAAAAABAAEAPMAAADdBQAAAAA=&#10;" filled="f" stroked="f" strokeweight="2pt">
                <v:textbox>
                  <w:txbxContent>
                    <w:p w14:paraId="016040DA" w14:textId="3A9AEACE" w:rsidR="00D749DE" w:rsidRPr="00D749DE" w:rsidRDefault="00D749DE" w:rsidP="00D749D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49DE">
                        <w:rPr>
                          <w:rFonts w:hint="eastAsia"/>
                          <w:color w:val="000000" w:themeColor="text1"/>
                        </w:rPr>
                        <w:t>※裏面あり</w:t>
                      </w:r>
                    </w:p>
                  </w:txbxContent>
                </v:textbox>
              </v:rect>
            </w:pict>
          </mc:Fallback>
        </mc:AlternateContent>
      </w:r>
      <w:r w:rsidR="000171FA" w:rsidRPr="00E04CFA">
        <w:rPr>
          <w:rFonts w:ascii="BIZ UDPゴシック" w:eastAsia="BIZ UDPゴシック" w:hAnsi="BIZ UDPゴシック" w:hint="eastAsia"/>
          <w:sz w:val="24"/>
          <w:szCs w:val="24"/>
        </w:rPr>
        <w:t>四日市市使用欄（記入しないでください。）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119"/>
      </w:tblGrid>
      <w:tr w:rsidR="000171FA" w14:paraId="4AFCBDAD" w14:textId="77777777" w:rsidTr="0068692A">
        <w:tc>
          <w:tcPr>
            <w:tcW w:w="2263" w:type="dxa"/>
            <w:vAlign w:val="center"/>
          </w:tcPr>
          <w:p w14:paraId="0FD9CFD2" w14:textId="77777777" w:rsidR="000171FA" w:rsidRDefault="000171FA" w:rsidP="000171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受付日</w:t>
            </w:r>
          </w:p>
        </w:tc>
        <w:tc>
          <w:tcPr>
            <w:tcW w:w="2835" w:type="dxa"/>
            <w:vAlign w:val="center"/>
          </w:tcPr>
          <w:p w14:paraId="3206691B" w14:textId="77777777" w:rsidR="000171FA" w:rsidRDefault="000171FA" w:rsidP="000171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基準確認</w:t>
            </w:r>
          </w:p>
        </w:tc>
        <w:tc>
          <w:tcPr>
            <w:tcW w:w="3119" w:type="dxa"/>
            <w:vAlign w:val="center"/>
          </w:tcPr>
          <w:p w14:paraId="3AFB0507" w14:textId="77777777" w:rsidR="000171FA" w:rsidRDefault="000171FA" w:rsidP="000171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　　録</w:t>
            </w:r>
          </w:p>
        </w:tc>
      </w:tr>
      <w:tr w:rsidR="00756555" w14:paraId="00751EB5" w14:textId="77777777" w:rsidTr="00756555">
        <w:trPr>
          <w:trHeight w:hRule="exact" w:val="397"/>
        </w:trPr>
        <w:tc>
          <w:tcPr>
            <w:tcW w:w="2263" w:type="dxa"/>
            <w:vMerge w:val="restart"/>
            <w:vAlign w:val="center"/>
          </w:tcPr>
          <w:p w14:paraId="58F1C51A" w14:textId="77777777" w:rsidR="00756555" w:rsidRDefault="00756555">
            <w:pPr>
              <w:rPr>
                <w:sz w:val="24"/>
                <w:szCs w:val="24"/>
              </w:rPr>
            </w:pPr>
          </w:p>
          <w:p w14:paraId="3EEDCE1C" w14:textId="77777777" w:rsidR="00756555" w:rsidRPr="00756555" w:rsidRDefault="00756555" w:rsidP="00756555">
            <w:pPr>
              <w:rPr>
                <w:sz w:val="24"/>
                <w:szCs w:val="24"/>
              </w:rPr>
            </w:pPr>
          </w:p>
          <w:p w14:paraId="5D057169" w14:textId="77777777" w:rsidR="00756555" w:rsidRPr="00756555" w:rsidRDefault="00756555" w:rsidP="007565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DCA1A3" w14:textId="77777777" w:rsidR="00756555" w:rsidRPr="00756555" w:rsidRDefault="00756555" w:rsidP="000171FA">
            <w:pPr>
              <w:rPr>
                <w:sz w:val="24"/>
                <w:szCs w:val="24"/>
              </w:rPr>
            </w:pPr>
            <w:r w:rsidRPr="00756555">
              <w:rPr>
                <w:rFonts w:hint="eastAsia"/>
                <w:sz w:val="24"/>
                <w:szCs w:val="24"/>
              </w:rPr>
              <w:t>□市街化調整区域</w:t>
            </w:r>
          </w:p>
        </w:tc>
        <w:tc>
          <w:tcPr>
            <w:tcW w:w="3119" w:type="dxa"/>
            <w:vMerge w:val="restart"/>
            <w:vAlign w:val="center"/>
          </w:tcPr>
          <w:p w14:paraId="0F31B18D" w14:textId="77777777" w:rsidR="00756555" w:rsidRPr="00756555" w:rsidRDefault="00756555" w:rsidP="000171FA">
            <w:pPr>
              <w:ind w:firstLineChars="200" w:firstLine="480"/>
              <w:rPr>
                <w:sz w:val="24"/>
                <w:szCs w:val="24"/>
              </w:rPr>
            </w:pPr>
            <w:r w:rsidRPr="00756555">
              <w:rPr>
                <w:rFonts w:hint="eastAsia"/>
                <w:sz w:val="24"/>
                <w:szCs w:val="24"/>
              </w:rPr>
              <w:t>□可　　□不可</w:t>
            </w:r>
          </w:p>
        </w:tc>
      </w:tr>
      <w:tr w:rsidR="00756555" w14:paraId="70FB6C38" w14:textId="77777777" w:rsidTr="00756555">
        <w:trPr>
          <w:trHeight w:hRule="exact" w:val="397"/>
        </w:trPr>
        <w:tc>
          <w:tcPr>
            <w:tcW w:w="2263" w:type="dxa"/>
            <w:vMerge/>
            <w:vAlign w:val="center"/>
          </w:tcPr>
          <w:p w14:paraId="2827A6E0" w14:textId="77777777" w:rsidR="00756555" w:rsidRDefault="007565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399DCB" w14:textId="77777777" w:rsidR="00756555" w:rsidRPr="00756555" w:rsidRDefault="00756555">
            <w:pPr>
              <w:rPr>
                <w:sz w:val="24"/>
                <w:szCs w:val="24"/>
              </w:rPr>
            </w:pPr>
            <w:r w:rsidRPr="00756555">
              <w:rPr>
                <w:rFonts w:hint="eastAsia"/>
                <w:sz w:val="24"/>
                <w:szCs w:val="24"/>
              </w:rPr>
              <w:t>□駅</w:t>
            </w:r>
          </w:p>
        </w:tc>
        <w:tc>
          <w:tcPr>
            <w:tcW w:w="3119" w:type="dxa"/>
            <w:vMerge/>
            <w:vAlign w:val="center"/>
          </w:tcPr>
          <w:p w14:paraId="01673F7E" w14:textId="77777777" w:rsidR="00756555" w:rsidRPr="00756555" w:rsidRDefault="00756555" w:rsidP="000171FA">
            <w:pPr>
              <w:rPr>
                <w:sz w:val="24"/>
                <w:szCs w:val="24"/>
              </w:rPr>
            </w:pPr>
          </w:p>
        </w:tc>
      </w:tr>
      <w:tr w:rsidR="00756555" w14:paraId="18ADFC34" w14:textId="77777777" w:rsidTr="00756555">
        <w:trPr>
          <w:trHeight w:hRule="exact" w:val="397"/>
        </w:trPr>
        <w:tc>
          <w:tcPr>
            <w:tcW w:w="2263" w:type="dxa"/>
            <w:vMerge/>
            <w:vAlign w:val="center"/>
          </w:tcPr>
          <w:p w14:paraId="7873A5AD" w14:textId="77777777" w:rsidR="00756555" w:rsidRDefault="007565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A7DF41" w14:textId="77777777" w:rsidR="00756555" w:rsidRPr="00756555" w:rsidRDefault="00756555">
            <w:pPr>
              <w:rPr>
                <w:sz w:val="24"/>
                <w:szCs w:val="24"/>
              </w:rPr>
            </w:pPr>
            <w:r w:rsidRPr="00756555">
              <w:rPr>
                <w:rFonts w:hint="eastAsia"/>
                <w:sz w:val="24"/>
                <w:szCs w:val="24"/>
              </w:rPr>
              <w:t>□バス停</w:t>
            </w:r>
          </w:p>
        </w:tc>
        <w:tc>
          <w:tcPr>
            <w:tcW w:w="3119" w:type="dxa"/>
            <w:vAlign w:val="center"/>
          </w:tcPr>
          <w:p w14:paraId="4E2C6866" w14:textId="77777777" w:rsidR="00756555" w:rsidRPr="00756555" w:rsidRDefault="00756555" w:rsidP="000171FA">
            <w:pPr>
              <w:jc w:val="center"/>
              <w:rPr>
                <w:sz w:val="24"/>
                <w:szCs w:val="24"/>
              </w:rPr>
            </w:pPr>
            <w:r w:rsidRPr="00756555">
              <w:rPr>
                <w:rFonts w:hint="eastAsia"/>
                <w:sz w:val="24"/>
                <w:szCs w:val="24"/>
              </w:rPr>
              <w:t>利用者番号</w:t>
            </w:r>
          </w:p>
        </w:tc>
      </w:tr>
      <w:tr w:rsidR="00756555" w14:paraId="02158CE6" w14:textId="77777777" w:rsidTr="00756555">
        <w:trPr>
          <w:trHeight w:hRule="exact" w:val="397"/>
        </w:trPr>
        <w:tc>
          <w:tcPr>
            <w:tcW w:w="2263" w:type="dxa"/>
            <w:vMerge/>
            <w:vAlign w:val="center"/>
          </w:tcPr>
          <w:p w14:paraId="65B126FD" w14:textId="77777777" w:rsidR="00756555" w:rsidRDefault="007565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31986B" w14:textId="6ED44D09" w:rsidR="00756555" w:rsidRPr="00756555" w:rsidRDefault="00756555">
            <w:pPr>
              <w:rPr>
                <w:sz w:val="24"/>
                <w:szCs w:val="24"/>
              </w:rPr>
            </w:pPr>
            <w:r w:rsidRPr="00756555">
              <w:rPr>
                <w:rFonts w:hint="eastAsia"/>
                <w:sz w:val="24"/>
                <w:szCs w:val="24"/>
              </w:rPr>
              <w:t>□年齢</w:t>
            </w:r>
          </w:p>
        </w:tc>
        <w:tc>
          <w:tcPr>
            <w:tcW w:w="3119" w:type="dxa"/>
            <w:vMerge w:val="restart"/>
            <w:vAlign w:val="center"/>
          </w:tcPr>
          <w:p w14:paraId="01B118EA" w14:textId="528FE419" w:rsidR="00756555" w:rsidRPr="00756555" w:rsidRDefault="00756555">
            <w:pPr>
              <w:rPr>
                <w:sz w:val="24"/>
                <w:szCs w:val="24"/>
              </w:rPr>
            </w:pPr>
          </w:p>
        </w:tc>
      </w:tr>
      <w:tr w:rsidR="00756555" w14:paraId="4B665109" w14:textId="77777777" w:rsidTr="00756555">
        <w:trPr>
          <w:trHeight w:hRule="exact" w:val="397"/>
        </w:trPr>
        <w:tc>
          <w:tcPr>
            <w:tcW w:w="2263" w:type="dxa"/>
            <w:vMerge/>
            <w:vAlign w:val="center"/>
          </w:tcPr>
          <w:p w14:paraId="5BA88A20" w14:textId="77777777" w:rsidR="00756555" w:rsidRDefault="007565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C7DCE4" w14:textId="6768EC4D" w:rsidR="00756555" w:rsidRPr="00756555" w:rsidRDefault="007565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359C9">
              <w:rPr>
                <w:rFonts w:hint="eastAsia"/>
                <w:sz w:val="24"/>
                <w:szCs w:val="24"/>
              </w:rPr>
              <w:t>証明書写または</w:t>
            </w:r>
            <w:r w:rsidR="00431830">
              <w:rPr>
                <w:rFonts w:hint="eastAsia"/>
                <w:sz w:val="24"/>
                <w:szCs w:val="24"/>
              </w:rPr>
              <w:t>同意</w:t>
            </w:r>
          </w:p>
        </w:tc>
        <w:tc>
          <w:tcPr>
            <w:tcW w:w="3119" w:type="dxa"/>
            <w:vMerge/>
            <w:vAlign w:val="center"/>
          </w:tcPr>
          <w:p w14:paraId="6D720CEA" w14:textId="77777777" w:rsidR="00756555" w:rsidRPr="00756555" w:rsidRDefault="00756555">
            <w:pPr>
              <w:rPr>
                <w:sz w:val="24"/>
                <w:szCs w:val="24"/>
              </w:rPr>
            </w:pPr>
          </w:p>
        </w:tc>
      </w:tr>
    </w:tbl>
    <w:p w14:paraId="1BC6041F" w14:textId="4DA26EC1" w:rsidR="002E7E8A" w:rsidRPr="00D43DBD" w:rsidRDefault="00176A5B" w:rsidP="000171F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EFA3C45" wp14:editId="6B7FC64A">
                <wp:simplePos x="0" y="0"/>
                <wp:positionH relativeFrom="rightMargin">
                  <wp:align>left</wp:align>
                </wp:positionH>
                <wp:positionV relativeFrom="paragraph">
                  <wp:posOffset>-310515</wp:posOffset>
                </wp:positionV>
                <wp:extent cx="542925" cy="285750"/>
                <wp:effectExtent l="0" t="0" r="28575" b="19050"/>
                <wp:wrapNone/>
                <wp:docPr id="6716278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E116D" w14:textId="7F2137B5" w:rsidR="00176A5B" w:rsidRPr="00D749DE" w:rsidRDefault="00176A5B" w:rsidP="00176A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裏</w:t>
                            </w:r>
                            <w:r w:rsidRPr="00D749DE">
                              <w:rPr>
                                <w:rFonts w:hint="eastAsia"/>
                                <w:color w:val="000000" w:themeColor="text1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A3C45" id="_x0000_s1029" style="position:absolute;left:0;text-align:left;margin-left:0;margin-top:-24.45pt;width:42.75pt;height:22.5pt;z-index:2517708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7jijgIAAHkFAAAOAAAAZHJzL2Uyb0RvYy54bWysVMlu2zAQvRfoPxC8N1pqN4kROTAcpCgQ&#10;JEaTImeaIi0BFIclaUvu13dILTbSoIeiF4nDefOGs97cdo0iB2FdDbqg2UVKidAcylrvCvrj5f7T&#10;FSXOM10yBVoU9CgcvV1+/HDTmoXIoQJVCkuQRLtFawpaeW8WSeJ4JRrmLsAIjUoJtmEeRbtLSsta&#10;ZG9Ukqfpl6QFWxoLXDiHt3e9ki4jv5SC+ycpnfBEFRTf5uPXxu82fJPlDVvsLDNVzYdnsH94RcNq&#10;jU4nqjvmGdnb+g+qpuYWHEh/waFJQMqaixgDRpOlb6J5rpgRMRZMjjNTmtz/o+WPh2ezsZiG1riF&#10;w2OIopO2CX98H+liso5TskTnCcfL+Sy/zueUcFTlV/PLeUxmcjI21vmvAhoSDgW1WIuYInZ4cB4d&#10;InSEBF8a7mulYj2UJi02U36ZptHCgarLoA242BpirSw5MCyq77JQRCQ7Q6GkNF6eYoonf1QiUCj9&#10;XUhSlxhF3jsI7XbiZJwL7bNeVbFS9K6yeYoPGpyNFtF1JAzMEh85cQ8EI7InGbl7mgEfTEXs1sl4&#10;iPxvxpNF9AzaT8ZNrcG+F5nCqAbPPX5MUp+akCXfbTvMTUE/B2S42UJ53FhioZ8eZ/h9jSV9YM5v&#10;mMVxwcHCFeCf8CMVYOlgOFFSgf313n3AYxejlpIWx6+g7ueeWUGJ+qaxv6+z2SzMaxRm88scBXuu&#10;2Z5r9L5ZAzZDhsvG8HgMeK/Go7TQvOKmWAWvqGKao++Ccm9HYe37tYC7hovVKsJwRg3zD/rZ8EAe&#10;8hxa9qV7ZdYMfe1xIB5hHFW2eNPePTZYaljtPcg69v4pr0MFcL5jKw27KCyQczmiThtz+RsAAP//&#10;AwBQSwMEFAAGAAgAAAAhAGX+0ObfAAAABgEAAA8AAABkcnMvZG93bnJldi54bWxMj8FOwzAQRO9I&#10;/IO1SFyq1ilQlIY4FQKBekBItOXAzYmXJDReR/G2DX/PcoLjzoxm3uar0XfqiENsAxmYzxJQSFVw&#10;LdUGdtunaQoqsiVnu0Bo4BsjrIrzs9xmLpzoDY8brpWUUMysgYa5z7SOVYPexlnokcT7DIO3LOdQ&#10;azfYk5T7Tl8lya32tiVZaGyPDw1W+83BG/hYj1x/zZ/5ZW8n75N1U1avj6Uxlxfj/R0oxpH/wvCL&#10;L+hQCFMZDuSi6gzII2xgepMuQYmdLhagShGul6CLXP/HL34AAAD//wMAUEsBAi0AFAAGAAgAAAAh&#10;ALaDOJL+AAAA4QEAABMAAAAAAAAAAAAAAAAAAAAAAFtDb250ZW50X1R5cGVzXS54bWxQSwECLQAU&#10;AAYACAAAACEAOP0h/9YAAACUAQAACwAAAAAAAAAAAAAAAAAvAQAAX3JlbHMvLnJlbHNQSwECLQAU&#10;AAYACAAAACEANH+44o4CAAB5BQAADgAAAAAAAAAAAAAAAAAuAgAAZHJzL2Uyb0RvYy54bWxQSwEC&#10;LQAUAAYACAAAACEAZf7Q5t8AAAAGAQAADwAAAAAAAAAAAAAAAADoBAAAZHJzL2Rvd25yZXYueG1s&#10;UEsFBgAAAAAEAAQA8wAAAPQFAAAAAA==&#10;" filled="f" strokecolor="black [3213]" strokeweight="1pt">
                <v:textbox>
                  <w:txbxContent>
                    <w:p w14:paraId="615E116D" w14:textId="7F2137B5" w:rsidR="00176A5B" w:rsidRPr="00D749DE" w:rsidRDefault="00176A5B" w:rsidP="00176A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裏</w:t>
                      </w:r>
                      <w:r w:rsidRPr="00D749DE">
                        <w:rPr>
                          <w:rFonts w:hint="eastAsia"/>
                          <w:color w:val="000000" w:themeColor="text1"/>
                        </w:rPr>
                        <w:t>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3FB8" w:rsidRPr="00D43DBD">
        <w:rPr>
          <w:rFonts w:ascii="BIZ UDPゴシック" w:eastAsia="BIZ UDPゴシック" w:hAnsi="BIZ UDPゴシック" w:hint="eastAsia"/>
          <w:sz w:val="24"/>
          <w:szCs w:val="24"/>
        </w:rPr>
        <w:t>申請フロー図</w:t>
      </w:r>
    </w:p>
    <w:tbl>
      <w:tblPr>
        <w:tblStyle w:val="a7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443C1" w14:paraId="5B9293A3" w14:textId="77777777" w:rsidTr="00914212">
        <w:trPr>
          <w:trHeight w:val="3878"/>
        </w:trPr>
        <w:tc>
          <w:tcPr>
            <w:tcW w:w="9356" w:type="dxa"/>
          </w:tcPr>
          <w:p w14:paraId="1067075F" w14:textId="20D6D5A3" w:rsidR="001443C1" w:rsidRDefault="00474669" w:rsidP="000171FA">
            <w:pPr>
              <w:rPr>
                <w:sz w:val="24"/>
                <w:szCs w:val="24"/>
              </w:rPr>
            </w:pPr>
            <w:r w:rsidRPr="00D43DBD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F8DFCD6" wp14:editId="303E6E2E">
                      <wp:simplePos x="0" y="0"/>
                      <wp:positionH relativeFrom="margin">
                        <wp:posOffset>4685030</wp:posOffset>
                      </wp:positionH>
                      <wp:positionV relativeFrom="paragraph">
                        <wp:posOffset>1471295</wp:posOffset>
                      </wp:positionV>
                      <wp:extent cx="1114425" cy="885825"/>
                      <wp:effectExtent l="0" t="0" r="28575" b="28575"/>
                      <wp:wrapNone/>
                      <wp:docPr id="2074068560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885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E85D66" w14:textId="77777777" w:rsidR="008506DD" w:rsidRDefault="008506DD" w:rsidP="008506D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利用対象</w:t>
                                  </w:r>
                                </w:p>
                                <w:p w14:paraId="1F21F8C7" w14:textId="77777777" w:rsidR="00437EDD" w:rsidRDefault="008506DD" w:rsidP="008506DD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※</w:t>
                                  </w:r>
                                  <w:r w:rsidR="00805568"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裏面</w:t>
                                  </w:r>
                                  <w:r w:rsidR="00492F84"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②</w:t>
                                  </w:r>
                                  <w:r w:rsidR="00805568"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の</w:t>
                                  </w:r>
                                </w:p>
                                <w:p w14:paraId="7CE1C187" w14:textId="4891DEED" w:rsidR="00492F84" w:rsidRPr="00EB0B54" w:rsidRDefault="00805568" w:rsidP="00437EDD">
                                  <w:pPr>
                                    <w:ind w:firstLineChars="100" w:firstLine="211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同意が必要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8DFCD6" id="四角形: 角を丸くする 14" o:spid="_x0000_s1030" style="position:absolute;left:0;text-align:left;margin-left:368.9pt;margin-top:115.85pt;width:87.75pt;height:69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50iQIAAIEFAAAOAAAAZHJzL2Uyb0RvYy54bWysVN1v0zAQf0fif7D8zpJULXTV0qnaNIQ0&#10;tmkb2rPr2E0k22dst0n56zk7aVrG4AHxktzn7z58dxeXnVZkJ5xvwJS0OMspEYZD1ZhNSb8933yY&#10;U+IDMxVTYERJ98LTy+X7dxetXYgJ1KAq4QiCGL9obUnrEOwiyzyvhWb+DKwwqJTgNAvIuk1WOdYi&#10;ulbZJM8/Zi24yjrgwnuUXvdKukz4Ugoe7qX0IhBVUswtpK9L33X8ZssLttg4ZuuGD2mwf8hCs8Zg&#10;0BHqmgVGtq75DUo33IEHGc446AykbLhINWA1Rf6qmqeaWZFqweZ4O7bJ/z9Yfrd7sg8O29Bav/BI&#10;xio66XT8Y36kS83aj80SXSAchUVRTKeTGSUcdfP5bI40wmRHb+t8+CxAk0iU1MHWVI/4IqlRbHfr&#10;Q29/sIsRPaimummUSkycAnGlHNkxfL/1pkiuaqu/QtXLzmd5nl4R46ahieYpixOk7FhbosJeiYiv&#10;zKOQpKmwmklCHhF6cMa5MKEP6mtWiV5c/DFmAozIEisYsQeAX4s5YPctGOyjq0hTOzrnf0usdx49&#10;UmQwYXTWjQH3FoDCqobIvT227KQ1kQzdusPelHQaLaNkDdX+wREH/RZ5y28afNlb5sMDc7g2uGB4&#10;CsI9fqSCtqQwUJTU4H68JY/2OM2opaTFNSyp/75lTlCivhic83Mcsri3iZnOPk2Qcaea9anGbPUV&#10;4KQUeHQsT2S0D+pASgf6BS/GKkZFFTMcY5eUB3dgrkJ/HvDmcLFaJTPcVcvCrXmyPILHPsehfe5e&#10;mLPDeAdcjDs4rCxbvBrw3jZ6GlhtA8gmTf+xr8ML4J6n8R1uUjwkp3yyOl7O5U8AAAD//wMAUEsD&#10;BBQABgAIAAAAIQDyDAD54AAAAAsBAAAPAAAAZHJzL2Rvd25yZXYueG1sTI/BTsMwEETvSPyDtUjc&#10;qJMYNTTEqRACCfVGW3HextskarxOY7dN/x5zosfRjGbelMvJ9uJMo+8ca0hnCQji2pmOGw3bzefT&#10;CwgfkA32jknDlTwsq/u7EgvjLvxN53VoRCxhX6CGNoShkNLXLVn0MzcQR2/vRoshyrGRZsRLLLe9&#10;zJJkLi12HBdaHOi9pfqwPlkNvPlaHRd4PW5N4PnHz2p/GJ6l1o8P09sriEBT+A/DH35Ehyoy7dyJ&#10;jRe9hlzlET1oyFSag4iJRaoUiJ0GlacZyKqUtx+qXwAAAP//AwBQSwECLQAUAAYACAAAACEAtoM4&#10;kv4AAADhAQAAEwAAAAAAAAAAAAAAAAAAAAAAW0NvbnRlbnRfVHlwZXNdLnhtbFBLAQItABQABgAI&#10;AAAAIQA4/SH/1gAAAJQBAAALAAAAAAAAAAAAAAAAAC8BAABfcmVscy8ucmVsc1BLAQItABQABgAI&#10;AAAAIQA5Wm50iQIAAIEFAAAOAAAAAAAAAAAAAAAAAC4CAABkcnMvZTJvRG9jLnhtbFBLAQItABQA&#10;BgAIAAAAIQDyDAD54AAAAAsBAAAPAAAAAAAAAAAAAAAAAOMEAABkcnMvZG93bnJldi54bWxQSwUG&#10;AAAAAAQABADzAAAA8AUAAAAA&#10;" fillcolor="#f2f2f2 [3052]" strokecolor="#0a121c [484]" strokeweight="2pt">
                      <v:textbox>
                        <w:txbxContent>
                          <w:p w14:paraId="05E85D66" w14:textId="77777777" w:rsidR="008506DD" w:rsidRDefault="008506DD" w:rsidP="008506D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利用対象</w:t>
                            </w:r>
                          </w:p>
                          <w:p w14:paraId="1F21F8C7" w14:textId="77777777" w:rsidR="00437EDD" w:rsidRDefault="008506DD" w:rsidP="008506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※</w:t>
                            </w:r>
                            <w:r w:rsidR="00805568"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裏面</w:t>
                            </w:r>
                            <w:r w:rsidR="00492F84"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②</w:t>
                            </w:r>
                            <w:r w:rsidR="00805568"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の</w:t>
                            </w:r>
                          </w:p>
                          <w:p w14:paraId="7CE1C187" w14:textId="4891DEED" w:rsidR="00492F84" w:rsidRPr="00EB0B54" w:rsidRDefault="00805568" w:rsidP="00437EDD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同意が必要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1421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34C1D91" wp14:editId="684BE966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2064385</wp:posOffset>
                      </wp:positionV>
                      <wp:extent cx="2447925" cy="333375"/>
                      <wp:effectExtent l="0" t="0" r="28575" b="28575"/>
                      <wp:wrapNone/>
                      <wp:docPr id="1593079810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3333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18BCAF" w14:textId="236692A1" w:rsidR="00492F84" w:rsidRPr="00EB0B54" w:rsidRDefault="00492F84" w:rsidP="00492F8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利用対象外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4C1D91" id="_x0000_s1031" style="position:absolute;left:0;text-align:left;margin-left:140.9pt;margin-top:162.55pt;width:192.75pt;height:2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UJigIAAIEFAAAOAAAAZHJzL2Uyb0RvYy54bWysVMFu2zAMvQ/YPwi6r3aypF2DOEWQosOA&#10;ri3aDj0rshQLkEVNUmJnXz9Kdpys63YY5oNMieSj+ERyftXWmuyE8wpMQUdnOSXCcCiV2RT02/PN&#10;h0+U+MBMyTQYUdC98PRq8f7dvLEzMYYKdCkcQRDjZ40taBWCnWWZ55WomT8DKwwqJbiaBdy6TVY6&#10;1iB6rbNxnp9nDbjSOuDCezy97pR0kfClFDzcS+lFILqgeLeQVpfWdVyzxZzNNo7ZSvH+GuwfblEz&#10;ZTDoAHXNAiNbp36DqhV34EGGMw51BlIqLlIOmM0of5XNU8WsSLkgOd4ONPn/B8vvdk/2wSENjfUz&#10;j2LMopWujn+8H2kTWfuBLNEGwvFwPJlcXI6nlHDUfcTvYhrZzI7e1vnwWUBNolBQB1tTPuKLJKLY&#10;7taHzv5gFyN60Kq8UVqnTawCsdKO7Bi+33ozSq56W3+Fsjs7n+Z5ekWMm4ommqdbnCBlx9ySFPZa&#10;RHxtHoUkqozZJOQBoQNnnAsTuqC+YqXojkd/jJkAI7LEDAbsHuDXZA7YHQW9fXQVqWoH5/xvF+uc&#10;B48UGUwYnGtlwL0FoDGrPnJnj5SdUBPF0K5b5Kag6VnjyRrK/YMjDrou8pbfKHzZW+bDA3PYNthg&#10;OArCPS5SQ1NQ6CVKKnA/3jqP9ljNqKWkwTYsqP++ZU5Qor8YrPPL0WQS+zZtJtOLMW7cqWZ9qjHb&#10;egVYKSMcOpYnMdoHfRClg/oFJ8YyRkUVMxxjF5QHd9isQjcecOZwsVwmM+xVy8KtebI8gkeeY9E+&#10;ty/M2b68AzbGHRxals1eFXhnGz0NLLcBpErVf+S1fwHs81S+/UyKg+R0n6yOk3PxEwAA//8DAFBL&#10;AwQUAAYACAAAACEAiz+W3OEAAAALAQAADwAAAGRycy9kb3ducmV2LnhtbEyPQUvDQBCF74L/YRnB&#10;m90kpUmI2RQp9FAQwVYEb5vsNAlmZ2N2m8Z/73jS47x5vPe9crvYQcw4+d6RgngVgUBqnOmpVfB2&#10;2j/kIHzQZPTgCBV8o4dtdXtT6sK4K73ifAyt4BDyhVbQhTAWUvqmQ6v9yo1I/Du7yerA59RKM+kr&#10;h9tBJlGUSqt74oZOj7jrsPk8XqyCl4/ZPJ/3ybuxc33YLc0m/5IHpe7vlqdHEAGX8GeGX3xGh4qZ&#10;anch48WgIMljRg8K1skmBsGONM3WIGpWsiwFWZXy/4bqBwAA//8DAFBLAQItABQABgAIAAAAIQC2&#10;gziS/gAAAOEBAAATAAAAAAAAAAAAAAAAAAAAAABbQ29udGVudF9UeXBlc10ueG1sUEsBAi0AFAAG&#10;AAgAAAAhADj9If/WAAAAlAEAAAsAAAAAAAAAAAAAAAAALwEAAF9yZWxzLy5yZWxzUEsBAi0AFAAG&#10;AAgAAAAhAO3pNQmKAgAAgQUAAA4AAAAAAAAAAAAAAAAALgIAAGRycy9lMm9Eb2MueG1sUEsBAi0A&#10;FAAGAAgAAAAhAIs/ltzhAAAACwEAAA8AAAAAAAAAAAAAAAAA5AQAAGRycy9kb3ducmV2LnhtbFBL&#10;BQYAAAAABAAEAPMAAADyBQAAAAA=&#10;" fillcolor="#a5a5a5 [2092]" strokecolor="#0a121c [484]" strokeweight="2pt">
                      <v:textbox>
                        <w:txbxContent>
                          <w:p w14:paraId="5518BCAF" w14:textId="236692A1" w:rsidR="00492F84" w:rsidRPr="00EB0B54" w:rsidRDefault="00492F84" w:rsidP="00492F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利用対象外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1421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78670AC" wp14:editId="6763B108">
                      <wp:simplePos x="0" y="0"/>
                      <wp:positionH relativeFrom="margin">
                        <wp:posOffset>4694555</wp:posOffset>
                      </wp:positionH>
                      <wp:positionV relativeFrom="paragraph">
                        <wp:posOffset>521335</wp:posOffset>
                      </wp:positionV>
                      <wp:extent cx="1104900" cy="857250"/>
                      <wp:effectExtent l="0" t="0" r="19050" b="19050"/>
                      <wp:wrapNone/>
                      <wp:docPr id="570587796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8572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EF5DFD" w14:textId="73072C30" w:rsidR="008506DD" w:rsidRDefault="008506DD" w:rsidP="00492F8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利用対象</w:t>
                                  </w:r>
                                </w:p>
                                <w:p w14:paraId="76138A79" w14:textId="77777777" w:rsidR="00437EDD" w:rsidRDefault="008506DD" w:rsidP="008506DD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※</w:t>
                                  </w:r>
                                  <w:r w:rsidR="00805568"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裏面</w:t>
                                  </w:r>
                                  <w:r w:rsidR="00492F84"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①</w:t>
                                  </w:r>
                                  <w:r w:rsidR="00805568"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の</w:t>
                                  </w:r>
                                </w:p>
                                <w:p w14:paraId="65559951" w14:textId="2D537746" w:rsidR="00492F84" w:rsidRPr="00EB0B54" w:rsidRDefault="00805568" w:rsidP="00437EDD">
                                  <w:pPr>
                                    <w:ind w:firstLineChars="100" w:firstLine="211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添付が</w:t>
                                  </w:r>
                                  <w:r w:rsidR="008506D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必要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8670AC" id="_x0000_s1032" style="position:absolute;left:0;text-align:left;margin-left:369.65pt;margin-top:41.05pt;width:87pt;height:67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jOigIAAIEFAAAOAAAAZHJzL2Uyb0RvYy54bWysVMFu2zAMvQ/YPwi6r7aDtGuDOkXQosOA&#10;rg3aDj0rshQLkEVNUmJnXz9Kdpy063YYdpEpkXwkn0leXnWNJlvhvAJT0uIkp0QYDpUy65J+f779&#10;dE6JD8xUTIMRJd0JT6/mHz9ctnYmJlCDroQjCGL8rLUlrUOwsyzzvBYN8ydghUGlBNewgFe3zirH&#10;WkRvdDbJ87OsBVdZB1x4j683vZLOE76UgocHKb0IRJcUcwvpdOlcxTObX7LZ2jFbKz6kwf4hi4Yp&#10;g0FHqBsWGNk49RtUo7gDDzKccGgykFJxkWrAaor8TTVPNbMi1YLkeDvS5P8fLL/fPtmlQxpa62ce&#10;xVhFJ10Tv5gf6RJZu5Es0QXC8bEo8ulFjpxy1J2ffp6cJjazg7d1PnwR0JAolNTBxlSP+EcSUWx7&#10;5wOGRfu9XYzoQavqVmmdLrELxLV2ZMvw/63WRXLVm+YbVP3bxWmOOfQ4qWmieUI9QsoOtSUp7LSI&#10;+No8CklUhdVMEvKI0IMzzoUJfVBfs0r0z8UfYybAiCyxghF7AHhdzB67T32wj64ide3onP8tsd55&#10;9EiRwYTRuVEG3HsAGqsaIvf2SNkRNVEM3apDbkp6Fi3jywqq3dIRB/0UectvFf7ZO+bDkjkcG2wG&#10;XAXhAQ+poS0pDBIlNbif771He+xm1FLS4hiW1P/YMCco0V8N9vlFMZ3GuU2XKXYZXtyxZnWsMZvm&#10;GrBTClw6licx2ge9F6WD5gU3xiJGRRUzHGOXlAe3v1yHfj3gzuFisUhmOKuWhTvzZHkEjzzHpn3u&#10;XpizQ3sHHIx72I8sm71p8N42ehpYbAJIlbr/wOvwB3DOU/sOOykukuN7sjpszvkvAAAA//8DAFBL&#10;AwQUAAYACAAAACEAmr3Wnt8AAAAKAQAADwAAAGRycy9kb3ducmV2LnhtbEyPwU7DMAyG70i8Q2Qk&#10;bixNi7a11J0QAgntxjZxzhqvrdY4XZNt3dsTTnC0/en395eryfbiQqPvHCOoWQKCuHam4wZht/14&#10;WoLwQbPRvWNCuJGHVXV/V+rCuCt/0WUTGhFD2BcaoQ1hKKT0dUtW+5kbiOPt4EarQxzHRppRX2O4&#10;7WWaJHNpdcfxQ6sHemupPm7OFoG3n+tTrm+nnQk8f/9eH47Ds0R8fJheX0AEmsIfDL/6UR2q6LR3&#10;ZzZe9AiLLM8iirBMFYgI5CqLiz1CqhYKZFXK/xWqHwAAAP//AwBQSwECLQAUAAYACAAAACEAtoM4&#10;kv4AAADhAQAAEwAAAAAAAAAAAAAAAAAAAAAAW0NvbnRlbnRfVHlwZXNdLnhtbFBLAQItABQABgAI&#10;AAAAIQA4/SH/1gAAAJQBAAALAAAAAAAAAAAAAAAAAC8BAABfcmVscy8ucmVsc1BLAQItABQABgAI&#10;AAAAIQAcxKjOigIAAIEFAAAOAAAAAAAAAAAAAAAAAC4CAABkcnMvZTJvRG9jLnhtbFBLAQItABQA&#10;BgAIAAAAIQCavdae3wAAAAoBAAAPAAAAAAAAAAAAAAAAAOQEAABkcnMvZG93bnJldi54bWxQSwUG&#10;AAAAAAQABADzAAAA8AUAAAAA&#10;" fillcolor="#f2f2f2 [3052]" strokecolor="#0a121c [484]" strokeweight="2pt">
                      <v:textbox>
                        <w:txbxContent>
                          <w:p w14:paraId="16EF5DFD" w14:textId="73072C30" w:rsidR="008506DD" w:rsidRDefault="008506DD" w:rsidP="00492F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利用対象</w:t>
                            </w:r>
                          </w:p>
                          <w:p w14:paraId="76138A79" w14:textId="77777777" w:rsidR="00437EDD" w:rsidRDefault="008506DD" w:rsidP="008506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※</w:t>
                            </w:r>
                            <w:r w:rsidR="00805568"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裏面</w:t>
                            </w:r>
                            <w:r w:rsidR="00492F84"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①</w:t>
                            </w:r>
                            <w:r w:rsidR="00805568"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の</w:t>
                            </w:r>
                          </w:p>
                          <w:p w14:paraId="65559951" w14:textId="2D537746" w:rsidR="00492F84" w:rsidRPr="00EB0B54" w:rsidRDefault="00805568" w:rsidP="00437EDD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添付が</w:t>
                            </w:r>
                            <w:r w:rsidR="008506D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必要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14212" w:rsidRPr="00F50D55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E2994E4" wp14:editId="164E884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254635</wp:posOffset>
                      </wp:positionV>
                      <wp:extent cx="628650" cy="1952625"/>
                      <wp:effectExtent l="0" t="0" r="19050" b="28575"/>
                      <wp:wrapNone/>
                      <wp:docPr id="1409102247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952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688DDD" w14:textId="77777777" w:rsidR="001539F5" w:rsidRDefault="001443C1" w:rsidP="001443C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EB0B5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表面「利用登録基準</w:t>
                                  </w:r>
                                  <w:r w:rsidR="00492F84" w:rsidRPr="00EB0B5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」</w:t>
                                  </w:r>
                                  <w:r w:rsidRPr="00EB0B5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の</w:t>
                                  </w:r>
                                </w:p>
                                <w:p w14:paraId="0360306A" w14:textId="553CB7EB" w:rsidR="001443C1" w:rsidRPr="00EB0B54" w:rsidRDefault="001443C1" w:rsidP="001443C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EB0B5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１～３を満たしているか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994E4" id="正方形/長方形 13" o:spid="_x0000_s1033" style="position:absolute;left:0;text-align:left;margin-left:2.15pt;margin-top:20.05pt;width:49.5pt;height:15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o3hgIAAGsFAAAOAAAAZHJzL2Uyb0RvYy54bWysVEtvGyEQvlfqf0Dcm30odhIr68hKlKpS&#10;lER12pwxC96VWIYC9q776zuwD7tp1EPVCwzMzDfvub7pGkX2wroadEGzs5QSoTmUtd4W9NvL/adL&#10;SpxnumQKtCjoQTh6s/z44bo1C5FDBaoUliCIdovWFLTy3iySxPFKNMydgREamRJswzw+7TYpLWsR&#10;vVFJnqbzpAVbGgtcOIe/dz2TLiO+lIL7Jymd8EQVFH3z8bTx3IQzWV6zxdYyU9V8cIP9gxcNqzUa&#10;naDumGdkZ+s/oJqaW3Ag/RmHJgEpay5iDBhNlr6JZl0xI2IsmBxnpjS5/wfLH/dr82wxDa1xC4dk&#10;iKKTtgk3+ke6mKzDlCzRecLxc55fzmeYUo6s7GqWz/NZyGZy1DbW+c8CGhKIglosRswR2z8434uO&#10;IsGYA1WX97VS8REaQNwqS/YMS7fZZgP4b1JKkxat5xdprGRyjCFS/qBEAFP6q5CkLtHrPHoQ2+uI&#10;zjgX2mc9q2Kl6I1ms3TARedGf2KEETAgS3R3wh4ARskeZMTu4x3kg6qI3Tkpp39zrFeeNKJl0H5S&#10;bmoN9j0AhVENlnt5dP8kNYH03abD3BT0IkiGnw2Uh2dLLPTT4gy/r7GCD8z5Z2ZxPLDqOPL+CQ+p&#10;ACsAA0VJBfbne/9BvqCCfcebkhYHrqDux45ZQYn6orGjr7Lz8zCh8XE+u8jxYU85m1OO3jW3gI2R&#10;4XoxPJJB3quRlBaaV9wNq2AXWUxz9K2g3Nvxcev7RYDbhYvVKorhVBrmH/Ta8AAeMh169KV7ZdYM&#10;jexxBB5hHE62eNPPvWzQ1LDaeZB1bPZjZoca4ETHZhq2T1gZp+8oddyRy18AAAD//wMAUEsDBBQA&#10;BgAIAAAAIQBRTotD3wAAAAgBAAAPAAAAZHJzL2Rvd25yZXYueG1sTI9BT4NAEIXvJv6HzZh4swtS&#10;aYMsTWNCGvViq/G8ZUcgZWcJu1D6752e9DSZeS9vvpdvZtuJCQffOlIQLyIQSJUzLdUKvj7LhzUI&#10;HzQZ3TlCBRf0sClub3KdGXemPU6HUAsOIZ9pBU0IfSalrxq02i9cj8TajxusDrwOtTSDPnO47eRj&#10;FKXS6pb4Q6N7fGmwOh1Gq+D9NL7tt+WujNdP6fSxSr53l1er1P3dvH0GEXAOf2a44jM6FMx0dCMZ&#10;LzoFy4SNPKIYxFWOEj4cFSTLVQqyyOX/AsUvAAAA//8DAFBLAQItABQABgAIAAAAIQC2gziS/gAA&#10;AOEBAAATAAAAAAAAAAAAAAAAAAAAAABbQ29udGVudF9UeXBlc10ueG1sUEsBAi0AFAAGAAgAAAAh&#10;ADj9If/WAAAAlAEAAAsAAAAAAAAAAAAAAAAALwEAAF9yZWxzLy5yZWxzUEsBAi0AFAAGAAgAAAAh&#10;AIKKOjeGAgAAawUAAA4AAAAAAAAAAAAAAAAALgIAAGRycy9lMm9Eb2MueG1sUEsBAi0AFAAGAAgA&#10;AAAhAFFOi0PfAAAACAEAAA8AAAAAAAAAAAAAAAAA4AQAAGRycy9kb3ducmV2LnhtbFBLBQYAAAAA&#10;BAAEAPMAAADsBQAAAAA=&#10;" fillcolor="white [3212]" strokecolor="#0a121c [484]" strokeweight="1pt">
                      <v:textbox style="layout-flow:vertical-ideographic">
                        <w:txbxContent>
                          <w:p w14:paraId="15688DDD" w14:textId="77777777" w:rsidR="001539F5" w:rsidRDefault="001443C1" w:rsidP="001443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EB0B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表面「利用登録基準</w:t>
                            </w:r>
                            <w:r w:rsidR="00492F84" w:rsidRPr="00EB0B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」</w:t>
                            </w:r>
                            <w:r w:rsidRPr="00EB0B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</w:p>
                          <w:p w14:paraId="0360306A" w14:textId="553CB7EB" w:rsidR="001443C1" w:rsidRPr="00EB0B54" w:rsidRDefault="001443C1" w:rsidP="001443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EB0B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１～３を満たしているか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079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7BD437" wp14:editId="60FAFFC8">
                      <wp:simplePos x="0" y="0"/>
                      <wp:positionH relativeFrom="margin">
                        <wp:posOffset>598805</wp:posOffset>
                      </wp:positionH>
                      <wp:positionV relativeFrom="paragraph">
                        <wp:posOffset>1692275</wp:posOffset>
                      </wp:positionV>
                      <wp:extent cx="1209675" cy="647700"/>
                      <wp:effectExtent l="0" t="0" r="0" b="0"/>
                      <wp:wrapNone/>
                      <wp:docPr id="120373277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86D68" w14:textId="41C5794C" w:rsidR="00492F84" w:rsidRPr="00F50D55" w:rsidRDefault="00492F84" w:rsidP="00E2079D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一つでも満たしていない項目がある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7BD437" id="四角形: 角を丸くする 9" o:spid="_x0000_s1034" style="position:absolute;left:0;text-align:left;margin-left:47.15pt;margin-top:133.25pt;width:95.25pt;height:51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YAcagIAACYFAAAOAAAAZHJzL2Uyb0RvYy54bWysVN1P2zAQf5+0/8Hy+0hSlRYqUlSBmCYh&#10;QHyIZ9exaTTH553dJt1fv7ObpsD6NO0lse9+9/07X1x2jWEbhb4GW/LiJOdMWQlVbd9K/vJ88+2M&#10;Mx+ErYQBq0q+VZ5fzr9+uWjdTI1gBaZSyMiJ9bPWlXwVgptlmZcr1Qh/Ak5ZUmrARgS64ltWoWjJ&#10;e2OyUZ5PshawcghSeU/S652Sz5N/rZUM91p7FZgpOeUW0hfTdxm/2fxCzN5QuFUt+zTEP2TRiNpS&#10;0MHVtQiCrbH+y1VTSwQPOpxIaDLQupYq1UDVFPmnap5WwqlUCzXHu6FN/v+5lXebJ/eA1IbW+Zmn&#10;Y6yi09jEP+XHutSs7dAs1QUmSViM8vPJ9JQzSbrJeDrNUzezg7VDH74raFg8lBxhbatHmkhqlNjc&#10;+kBhCb/HxYgWbmpj0lSM/SAgYJRkhzzTKWyNijhjH5VmdUWZjVKARCF1ZZBtBA1fSKlsmMSBJ0+E&#10;jmaaog2GxTFDE4reqMdGM5WoNRjmxww/RhwsUlSwYTBuagt4zEH1c4i8w++r39Ucyw/dsqOiS34W&#10;c4ySJVTbB2QIO6p7J29qav+t8OFBIHGbtoD2NdzTRxtoSw79ibMV4O9j8ognypGWs5Z2peT+11qg&#10;4sz8sETG82I8jsuVLuPT6Ygu+F6zfK+x6+YKaCIFvQxOpmPEB7M/aoTmldZ6EaOSSlhJsUsuA+4v&#10;V2G3w/QwSLVYJBgtlBPh1j45GZ3HPkdmPXevAl3PwUDsvYP9XonZJxbusNHSwmIdQNeJooe+9hOg&#10;ZUw06h+OuO3v7wl1eN7mfwAAAP//AwBQSwMEFAAGAAgAAAAhAB8YyC/gAAAACgEAAA8AAABkcnMv&#10;ZG93bnJldi54bWxMj8tOwzAQRfdI/IM1SOyoQ9qGNGRSISTEAnXRwqY7N57EUf0idtvw95hVWY7m&#10;6N5z6/VkNDvTGAZnER5nGTCyrZOD7RG+Pt8eSmAhCiuFdpYQfijAurm9qUUl3cVu6byLPUshNlQC&#10;QcXoK85Dq8iIMHOebPp1bjQipnPsuRzFJYUbzfMsK7gRg00NSnh6VdQedyeD0MXjtvObD19+P8n9&#10;Jqz0u9prxPu76eUZWKQpXmH400/q0CSngztZGZhGWC3miUTIi2IJLAF5uUhbDgjzolwCb2r+f0Lz&#10;CwAA//8DAFBLAQItABQABgAIAAAAIQC2gziS/gAAAOEBAAATAAAAAAAAAAAAAAAAAAAAAABbQ29u&#10;dGVudF9UeXBlc10ueG1sUEsBAi0AFAAGAAgAAAAhADj9If/WAAAAlAEAAAsAAAAAAAAAAAAAAAAA&#10;LwEAAF9yZWxzLy5yZWxzUEsBAi0AFAAGAAgAAAAhALztgBxqAgAAJgUAAA4AAAAAAAAAAAAAAAAA&#10;LgIAAGRycy9lMm9Eb2MueG1sUEsBAi0AFAAGAAgAAAAhAB8YyC/gAAAACgEAAA8AAAAAAAAAAAAA&#10;AAAAxAQAAGRycy9kb3ducmV2LnhtbFBLBQYAAAAABAAEAPMAAADRBQAAAAA=&#10;" filled="f" stroked="f" strokeweight="2pt">
                      <v:textbox>
                        <w:txbxContent>
                          <w:p w14:paraId="04186D68" w14:textId="41C5794C" w:rsidR="00492F84" w:rsidRPr="00F50D55" w:rsidRDefault="00492F84" w:rsidP="00E2079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一つでも満たしていない項目がある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E2079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6B492D2" wp14:editId="7C70C643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159385</wp:posOffset>
                      </wp:positionV>
                      <wp:extent cx="1047750" cy="600075"/>
                      <wp:effectExtent l="0" t="0" r="0" b="0"/>
                      <wp:wrapNone/>
                      <wp:docPr id="1825605605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8BA450" w14:textId="507F278A" w:rsidR="001443C1" w:rsidRPr="00F50D55" w:rsidRDefault="001443C1" w:rsidP="00E2079D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全て</w:t>
                                  </w:r>
                                  <w:r w:rsidR="00F3632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の項目を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満たしている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492D2" id="_x0000_s1035" style="position:absolute;left:0;text-align:left;margin-left:49.4pt;margin-top:12.55pt;width:82.5pt;height:4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t9ZgIAACYFAAAOAAAAZHJzL2Uyb0RvYy54bWysVN1P2zAQf5+0/8Hy+0hSFToqUlSBmCYh&#10;QMDEs+vYNJrj885uk+6v39lJU2B9mvZin+/743e+uOwaw7YKfQ225MVJzpmyEqravpb8x/PNl6+c&#10;+SBsJQxYVfKd8vxy8fnTRevmagJrMJVCRk6sn7eu5OsQ3DzLvFyrRvgTcMqSUAM2ItATX7MKRUve&#10;G5NN8vwsawErhyCV98S97oV8kfxrrWS419qrwEzJKbeQTkznKp7Z4kLMX1G4dS2HNMQ/ZNGI2lLQ&#10;0dW1CIJtsP7LVVNLBA86nEhoMtC6lirVQNUU+YdqntbCqVQLNce7sU3+/7mVd9sn94DUhtb5uScy&#10;VtFpbOJN+bEuNWs3Nkt1gUliFvl0NjulnkqSneV5PjuN3cwO1g59+KagYZEoOcLGVo80kdQosb31&#10;odff68WIFm5qY9JUjH3HIMeRkx3yTFTYGRX1jH1UmtUVZTZJARKE1JVBthU0fCGlsuFsSDFpRzNN&#10;0UbD4pihCcVgNOhGM5WgNRrmxwzfRxwtUlSwYTRuagt4zEH1c4zc6++r72uO5Ydu1VHRJT+POUbO&#10;CqrdAzKEHureyZua2n8rfHgQSNimidG+hns6tIG25DBQnK0Bfx/jR32CHEk5a2lXSu5/bQQqzsx3&#10;S2A8L6bTuFzpMT2dTeiBbyWrtxK7aa6AJlLQz+BkIqN+MHtSIzQvtNbLGJVEwkqKXXIZcP+4Cv0O&#10;08cg1XKZ1GihnAi39snJ6Dz2OSLruXsR6AYMBkLvHez3Ssw/oLDXjZYWlpsAuk4QPfR1mAAtY0L6&#10;8HHEbX/7TlqH723xBwAA//8DAFBLAwQUAAYACAAAACEA7iMa1N4AAAAJAQAADwAAAGRycy9kb3du&#10;cmV2LnhtbEyPzU7DMBCE70i8g7VI3KiTIEIS4lQICXFAPbRw6c2NN3FU/xG7bXh7lhMcZ2c08227&#10;XqxhZ5zj5J2AfJUBQ9d7NblRwOfH610FLCbplDTeoYBvjLDurq9a2Sh/cVs879LIqMTFRgrQKYWG&#10;89hrtDKufEBH3uBnKxPJeeRqlhcqt4YXWVZyKydHC1oGfNHYH3cnK2BIx+0QNu+h+npU+02szZve&#10;GyFub5bnJ2AJl/QXhl98QoeOmA7+5FRkRkBdEXkSUDzkwMgvyns6HCiY1yXwruX/P+h+AAAA//8D&#10;AFBLAQItABQABgAIAAAAIQC2gziS/gAAAOEBAAATAAAAAAAAAAAAAAAAAAAAAABbQ29udGVudF9U&#10;eXBlc10ueG1sUEsBAi0AFAAGAAgAAAAhADj9If/WAAAAlAEAAAsAAAAAAAAAAAAAAAAALwEAAF9y&#10;ZWxzLy5yZWxzUEsBAi0AFAAGAAgAAAAhAAPIq31mAgAAJgUAAA4AAAAAAAAAAAAAAAAALgIAAGRy&#10;cy9lMm9Eb2MueG1sUEsBAi0AFAAGAAgAAAAhAO4jGtTeAAAACQEAAA8AAAAAAAAAAAAAAAAAwAQA&#10;AGRycy9kb3ducmV2LnhtbFBLBQYAAAAABAAEAPMAAADLBQAAAAA=&#10;" filled="f" stroked="f" strokeweight="2pt">
                      <v:textbox>
                        <w:txbxContent>
                          <w:p w14:paraId="648BA450" w14:textId="507F278A" w:rsidR="001443C1" w:rsidRPr="00F50D55" w:rsidRDefault="001443C1" w:rsidP="00E2079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全て</w:t>
                            </w:r>
                            <w:r w:rsidR="00F363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の項目を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満たしている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196D1A8" wp14:editId="08198FFD">
                      <wp:simplePos x="0" y="0"/>
                      <wp:positionH relativeFrom="margin">
                        <wp:posOffset>1808481</wp:posOffset>
                      </wp:positionH>
                      <wp:positionV relativeFrom="paragraph">
                        <wp:posOffset>1550035</wp:posOffset>
                      </wp:positionV>
                      <wp:extent cx="209550" cy="447675"/>
                      <wp:effectExtent l="19050" t="0" r="19050" b="47625"/>
                      <wp:wrapNone/>
                      <wp:docPr id="589848305" name="矢印: 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B245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2" o:spid="_x0000_s1026" type="#_x0000_t67" style="position:absolute;margin-left:142.4pt;margin-top:122.05pt;width:16.5pt;height:35.2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h8afQIAAFsFAAAOAAAAZHJzL2Uyb0RvYy54bWysVEtv2zAMvg/YfxB0X20HSbMGdYqgRYcB&#10;RVssHXpWZCkWIIuapMTJfv0o+ZGsK3YYdpEpk/z40Ede3xwaTfbCeQWmpMVFTokwHCpltiX9/nL/&#10;6TMlPjBTMQ1GlPQoPL1Zfvxw3dqFmEANuhKOIIjxi9aWtA7BLrLM81o0zF+AFQaVElzDAl7dNqsc&#10;axG90dkkzy+zFlxlHXDhPf6965R0mfClFDw8SelFILqkmFtIp0vnJp7Z8potto7ZWvE+DfYPWTRM&#10;GQw6Qt2xwMjOqT+gGsUdeJDhgkOTgZSKi1QDVlPkb6pZ18yKVAs2x9uxTf7/wfLH/do+O2xDa/3C&#10;oxirOEjXxC/mRw6pWcexWeIQCMefk/xqNsOWclRNp/PL+Sw2Mzs5W+fDFwENiUJJK2jNyjloU5/Y&#10;/sGHzn6wiwE9aFXdK63TJZJA3GpH9gyfb7Mt+gi/WWlDWmTeZJ6n18xOdSQpHLWIYNp8E5KoKmae&#10;MkgUO6EzzoUJRaeqWSW6oMUs73ExuSGfVGYCjMgS0x2xe4DBsgMZsLt6e/voKhJDR+f8b4l1zqNH&#10;igwmjM6NMuDeA9BYVR+5s8f0z1oTxQ1Ux2dHHHTz4S2/V/hoD8yHZ+ZwIPCdccjDEx5SA/YbeomS&#10;GtzP9/5He+QpailpccBK6n/smBOU6K8GGXxVTKdxItNlOptP8OLONZtzjdk1t4AkKHCdWJ7EaB/0&#10;IEoHzSvuglWMiipmOMYuKQ9uuNyGbvBxm3CxWiUznELLwoNZWx7BY1cjH18Or8zZnrkBKf8IwzCy&#10;xRvudrbR08BqF0CqROxTX/t+4wQn4vTbJq6I83uyOu3E5S8AAAD//wMAUEsDBBQABgAIAAAAIQDZ&#10;WRap4AAAAAsBAAAPAAAAZHJzL2Rvd25yZXYueG1sTI9BT8MwDIXvSPyHyEjcWNpSbVPXdJpASLvA&#10;xOg4Z43XFhqnarKu/Hu8E9ye/Z6eP+fryXZixMG3jhTEswgEUuVMS7WC8uPlYQnCB01Gd45QwQ96&#10;WBe3N7nOjLvQO477UAsuIZ9pBU0IfSalrxq02s9cj8TeyQ1WBx6HWppBX7jcdjKJorm0uiW+0Oge&#10;nxqsvvdnq2C7S77axaczW717ey3H8rApnw9K3d9NmxWIgFP4C8MVn9GhYKajO5PxolOQLFNGDyzS&#10;NAbBicd4wZvjVaRzkEUu//9Q/AIAAP//AwBQSwECLQAUAAYACAAAACEAtoM4kv4AAADhAQAAEwAA&#10;AAAAAAAAAAAAAAAAAAAAW0NvbnRlbnRfVHlwZXNdLnhtbFBLAQItABQABgAIAAAAIQA4/SH/1gAA&#10;AJQBAAALAAAAAAAAAAAAAAAAAC8BAABfcmVscy8ucmVsc1BLAQItABQABgAIAAAAIQDL0h8afQIA&#10;AFsFAAAOAAAAAAAAAAAAAAAAAC4CAABkcnMvZTJvRG9jLnhtbFBLAQItABQABgAIAAAAIQDZWRap&#10;4AAAAAsBAAAPAAAAAAAAAAAAAAAAANcEAABkcnMvZG93bnJldi54bWxQSwUGAAAAAAQABADzAAAA&#10;5AUAAAAA&#10;" adj="16545" fillcolor="white [3212]" strokecolor="#0a121c [484]" strokeweight="1pt">
                      <w10:wrap anchorx="margin"/>
                    </v:shape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402D453" wp14:editId="1EF7534A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102235</wp:posOffset>
                      </wp:positionV>
                      <wp:extent cx="2867025" cy="323850"/>
                      <wp:effectExtent l="0" t="0" r="28575" b="19050"/>
                      <wp:wrapNone/>
                      <wp:docPr id="352175295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BA9463" w14:textId="389AC317" w:rsidR="00492F84" w:rsidRPr="00EB0B54" w:rsidRDefault="008506DD" w:rsidP="00492F8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利用対象　※</w:t>
                                  </w:r>
                                  <w:r w:rsidR="00492F84"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裏面の添付、</w:t>
                                  </w:r>
                                  <w:r w:rsidR="00EB0B54"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同意</w:t>
                                  </w:r>
                                  <w:r w:rsidR="001539F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は</w:t>
                                  </w:r>
                                  <w:r w:rsidR="00492F84" w:rsidRPr="00EB0B5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02D453" id="_x0000_s1036" style="position:absolute;left:0;text-align:left;margin-left:231.65pt;margin-top:8.05pt;width:225.75pt;height:2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jfigIAAIIFAAAOAAAAZHJzL2Uyb0RvYy54bWysVE1v2zAMvQ/YfxB0X+2kST+COkWQosOA&#10;ri3aDj0rshQbkERNUmJnv36U7DhZ1+0w7CKTIvkoPpO8um61IlvhfA2moKOTnBJhOJS1WRf028vt&#10;pwtKfGCmZAqMKOhOeHo9//jhqrEzMYYKVCkcQRDjZ40taBWCnWWZ55XQzJ+AFQaNEpxmAVW3zkrH&#10;GkTXKhvn+VnWgCutAy68x9ubzkjnCV9KwcODlF4EogqKbwvpdOlcxTObX7HZ2jFb1bx/BvuHV2hW&#10;G0w6QN2wwMjG1b9B6Zo78CDDCQedgZQ1F6kGrGaUv6nmuWJWpFqQHG8Hmvz/g+X322f76JCGxvqZ&#10;RzFW0Uqn4xffR9pE1m4gS7SBcLwcX5yd5+MpJRxtp+PTi2liMztEW+fDZwGaRKGgDjamfMI/kohi&#10;2zsfMC367/1iRg+qLm9rpZISu0AslSNbhv9vtR6lULXRX6Hs7i6neb7Pm5omuifUI6TsUFuSwk6J&#10;iK/Mk5CkLmM1CXlA6MAZ58KELqmvWCm669EfcybAiCyxggG7B/i1mD12R0HvH0NF6tohOP/bw7rg&#10;ISJlBhOGYF0bcO8BKKyqz9z5I2VH1EQxtKsWucGhTvzGqxWUu0dHHHRj5C2/rfHX3jEfHpnDucEJ&#10;w10QHvCQCpqCQi9RUoH78d599Md2RislDc5hQf33DXOCEvXFYKNfjiaTOLhJmUzPx6i4Y8vq2GI2&#10;egnYKiPcOpYnMfoHtRelA/2KK2MRs6KJGY65C8qD2yvL0O0HXDpcLBbJDYfVsnBnni2P4JHo2LUv&#10;7Stztu/vgJNxD/uZZbM3Hd75xkgDi00AWaf2P/Da/wIc9NS//VKKm+RYT16H1Tn/CQAA//8DAFBL&#10;AwQUAAYACAAAACEA0ljC/90AAAAJAQAADwAAAGRycy9kb3ducmV2LnhtbEyPQU/CQBCF7yb+h82Y&#10;eJNtpalSuyXGaGK4CcTz0B3ahu5s6S5Q/r3jSY+T9+XN98rl5Hp1pjF0ng2kswQUce1tx42B7ebj&#10;4RlUiMgWe89k4EoBltXtTYmF9Rf+ovM6NkpKOBRooI1xKLQOdUsOw8wPxJLt/egwyjk22o54kXLX&#10;68ckybXDjuVDiwO9tVQf1idngDefq+MCr8etjZy/f6/2hyHTxtzfTa8voCJN8Q+GX31Rh0qcdv7E&#10;NqjeQJbP54JKkKegBFikmWzZGcifUtBVqf8vqH4AAAD//wMAUEsBAi0AFAAGAAgAAAAhALaDOJL+&#10;AAAA4QEAABMAAAAAAAAAAAAAAAAAAAAAAFtDb250ZW50X1R5cGVzXS54bWxQSwECLQAUAAYACAAA&#10;ACEAOP0h/9YAAACUAQAACwAAAAAAAAAAAAAAAAAvAQAAX3JlbHMvLnJlbHNQSwECLQAUAAYACAAA&#10;ACEAjApI34oCAACCBQAADgAAAAAAAAAAAAAAAAAuAgAAZHJzL2Uyb0RvYy54bWxQSwECLQAUAAYA&#10;CAAAACEA0ljC/90AAAAJAQAADwAAAAAAAAAAAAAAAADkBAAAZHJzL2Rvd25yZXYueG1sUEsFBgAA&#10;AAAEAAQA8wAAAO4FAAAAAA==&#10;" fillcolor="#f2f2f2 [3052]" strokecolor="#0a121c [484]" strokeweight="2pt">
                      <v:textbox>
                        <w:txbxContent>
                          <w:p w14:paraId="00BA9463" w14:textId="389AC317" w:rsidR="00492F84" w:rsidRPr="00EB0B54" w:rsidRDefault="008506DD" w:rsidP="00492F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利用対象　※</w:t>
                            </w:r>
                            <w:r w:rsidR="00492F84"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裏面の添付、</w:t>
                            </w:r>
                            <w:r w:rsidR="00EB0B54"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同意</w:t>
                            </w:r>
                            <w:r w:rsidR="001539F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は</w:t>
                            </w:r>
                            <w:r w:rsidR="00492F84" w:rsidRPr="00EB0B5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767752B" wp14:editId="449E6783">
                      <wp:simplePos x="0" y="0"/>
                      <wp:positionH relativeFrom="margin">
                        <wp:posOffset>4454525</wp:posOffset>
                      </wp:positionH>
                      <wp:positionV relativeFrom="paragraph">
                        <wp:posOffset>713105</wp:posOffset>
                      </wp:positionV>
                      <wp:extent cx="171450" cy="200025"/>
                      <wp:effectExtent l="4762" t="14288" r="42863" b="42862"/>
                      <wp:wrapNone/>
                      <wp:docPr id="1298809526" name="矢印: 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1450" cy="200025"/>
                              </a:xfrm>
                              <a:prstGeom prst="down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01B34" id="矢印: 下 12" o:spid="_x0000_s1026" type="#_x0000_t67" style="position:absolute;margin-left:350.75pt;margin-top:56.15pt;width:13.5pt;height:15.75pt;rotation:-90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EGcAIAADcFAAAOAAAAZHJzL2Uyb0RvYy54bWysVFFP2zAQfp+0/2D5faSpWtgqUlQVMU1C&#10;gICJZ+PYTSTH553dpt2v39lOAwOepuXBsn133919/i7nF/vOsJ1C34KteHky4UxZCXVrNxX/+Xj1&#10;5StnPghbCwNWVfygPL9Yfv503ruFmkIDplbICMT6Re8q3oTgFkXhZaM64U/AKUtGDdiJQEfcFDWK&#10;ntA7U0wnk9OiB6wdglTe0+1lNvJlwtdayXCrtVeBmYpTbSGtmNbnuBbLc7HYoHBNK4cyxD9U0YnW&#10;UtIR6lIEwbbYvoPqWongQYcTCV0BWrdSpR6om3LyppuHRjiVeiFyvBtp8v8PVt7sHtwdEg298wtP&#10;29jFXmPHEIit8pRYpi81R+WyfeLuMHKn9oFJuizPytmcGJZkiiHTeeS2yFgR06EP3xV0LG4qXkNv&#10;V4jQJ2Sxu/Yh+x/9YoyxrCfo6RkVEK0vNaZdOBiV3e6VZm1NZUwTXJKPWhtkO0EPL6RUNpTZ1Iha&#10;5etyHhvLWceIVLOxBBiRdWvMiD0ARGm+x84wg38MVUl9Y3BmcEzzd2E5eIxImcGGMbhrLeBHnRnq&#10;asic/Y8kZWoiS89QH+4wvya9j3fyqqUXuBY+3AkksdMlDXC4pUUbIL5h2HHWAP7+6D76kwbJyllP&#10;w1Nx/2srUHFmflhS57dyNovTlg6z+dmUDvja8vzaYrfdGuiZylRd2kb/YI5bjdA90ZyvYlYyCSsp&#10;d8VlwONhHfJQ059CqtUqudGEORGu7YOTETyyGsX1uH8S6AYZBtLvDRwHTSzeCDH7xkgLq20A3SaV&#10;vvA68E3TmYQz/Eni+L8+J6+X/93yDwAAAP//AwBQSwMEFAAGAAgAAAAhAPpEGafgAAAACwEAAA8A&#10;AABkcnMvZG93bnJldi54bWxMj8FOwzAQRO9I/IO1SNyonbZy2hCnQkhw4gAF0esmNolpbEex26Z8&#10;PcupHHdndvZNuZlcz45mjDZ4BdlMADO+Cdr6VsHH+9PdClhM6DX2wRsFZxNhU11flVjocPJv5rhN&#10;LaMQHwtU0KU0FJzHpjMO4ywMxpP2FUaHicax5XrEE4W7ns+FkNyh9fShw8E8dqbZbw+OMJ5f6/xz&#10;714yIVDuvuPZLn6sUrc308M9sGSmdDHDHz7dQEVMdTh4HVmvQK7Xc7KSkC0lMHLkC5EDq2mzzCTw&#10;quT/O1S/AAAA//8DAFBLAQItABQABgAIAAAAIQC2gziS/gAAAOEBAAATAAAAAAAAAAAAAAAAAAAA&#10;AABbQ29udGVudF9UeXBlc10ueG1sUEsBAi0AFAAGAAgAAAAhADj9If/WAAAAlAEAAAsAAAAAAAAA&#10;AAAAAAAALwEAAF9yZWxzLy5yZWxzUEsBAi0AFAAGAAgAAAAhANKY8QZwAgAANwUAAA4AAAAAAAAA&#10;AAAAAAAALgIAAGRycy9lMm9Eb2MueG1sUEsBAi0AFAAGAAgAAAAhAPpEGafgAAAACwEAAA8AAAAA&#10;AAAAAAAAAAAAygQAAGRycy9kb3ducmV2LnhtbFBLBQYAAAAABAAEAPMAAADXBQAAAAA=&#10;" adj="12343" fillcolor="#4f81bd [3204]" strokecolor="#0a121c [484]" strokeweight="1pt">
                      <w10:wrap anchorx="margin"/>
                    </v:shape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41BF619" wp14:editId="0BE55E8B">
                      <wp:simplePos x="0" y="0"/>
                      <wp:positionH relativeFrom="column">
                        <wp:posOffset>4197985</wp:posOffset>
                      </wp:positionH>
                      <wp:positionV relativeFrom="paragraph">
                        <wp:posOffset>432435</wp:posOffset>
                      </wp:positionV>
                      <wp:extent cx="657225" cy="342900"/>
                      <wp:effectExtent l="0" t="0" r="0" b="0"/>
                      <wp:wrapNone/>
                      <wp:docPr id="2128542843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03DE6" w14:textId="71A7FEAE" w:rsidR="001443C1" w:rsidRPr="00F50D55" w:rsidRDefault="001443C1" w:rsidP="001443C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1BF619" id="_x0000_s1037" style="position:absolute;left:0;text-align:left;margin-left:330.55pt;margin-top:34.05pt;width:51.7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YAmaAIAACYFAAAOAAAAZHJzL2Uyb0RvYy54bWysVN9v2jAQfp+0/8Hy+wgwylZEqFCrTpOq&#10;FrWd+mwcG6I5Pu9sSNhfv7MTQtvxNO0lse+++/2d51dNZdheoS/B5nw0GHKmrISitJuc/3i+/fSV&#10;Mx+ELYQBq3J+UJ5fLT5+mNdupsawBVMoZOTE+lntcr4Nwc2yzMutqoQfgFOWlBqwEoGuuMkKFDV5&#10;r0w2Hg6nWQ1YOASpvCfpTavki+RfayXDg9ZeBWZyTrmF9MX0XcdvtpiL2QaF25ayS0P8QxaVKC0F&#10;7V3diCDYDsu/XFWlRPCgw0BClYHWpVSpBqpmNHxXzdNWOJVqoeZ417fJ/z+38n7/5FZIbaidn3k6&#10;xioajVX8U36sSc069M1STWCShNOLL+PxBWeSVJ8n48thamZ2MnbowzcFFYuHnCPsbPFIA0l9Evs7&#10;Hygq4Y+4GNDCbWlMGoqxbwQEjJLslGY6hYNREWfso9KsLCixcQqQGKSuDbK9oNkLKZUN0zjv5InQ&#10;0UxTtN5wdM7QhFFn1GGjmUrM6g2H5wzfRuwtUlSwoTeuSgt4zkHxs4/c4o/VtzXH8kOzbqhoWrwE&#10;jaI1FIcVMoSW6t7J25L6fyd8WAkkbtMW0L6GB/poA3XOoTtxtgX8fU4e8UQ50nJW067k3P/aCVSc&#10;me+WyHg5mkzicqXLhHhBF3ytWb/W2F11DTSSEb0MTqZjxAdzPGqE6oXWehmjkkpYSbFzLgMeL9eh&#10;3WF6GKRaLhOMFsqJcGefnIzOY6MjtZ6bF4GuI2Eg9t7Dca/E7B0NW2y0tLDcBdBl4uipr90IaBkT&#10;j7qHI27763tCnZ63xR8AAAD//wMAUEsDBBQABgAIAAAAIQB0SU2g3gAAAAoBAAAPAAAAZHJzL2Rv&#10;d25yZXYueG1sTI9NT8MwDIbvSPsPkZG4sbQVykppOk1IiAPaYRuX3bLG/dDyRZNt5d9jTnCyLT96&#10;/bhez9awK05x9E5CvsyAoWu9Hl0v4fPw9lgCi0k5rYx3KOEbI6ybxV2tKu1vbofXfeoZhbhYKQlD&#10;SqHiPLYDWhWXPqCjXecnqxKNU8/1pG4Ubg0vskxwq0ZHFwYV8HXA9ry/WAldOu+6sP0I5ddKH7fx&#10;2bwPRyPlw/28eQGWcE5/MPzqkzo05HTyF6cjMxKEyHNCqSmpErASTwLYiciiyIE3Nf//QvMDAAD/&#10;/wMAUEsBAi0AFAAGAAgAAAAhALaDOJL+AAAA4QEAABMAAAAAAAAAAAAAAAAAAAAAAFtDb250ZW50&#10;X1R5cGVzXS54bWxQSwECLQAUAAYACAAAACEAOP0h/9YAAACUAQAACwAAAAAAAAAAAAAAAAAvAQAA&#10;X3JlbHMvLnJlbHNQSwECLQAUAAYACAAAACEAztWAJmgCAAAmBQAADgAAAAAAAAAAAAAAAAAuAgAA&#10;ZHJzL2Uyb0RvYy54bWxQSwECLQAUAAYACAAAACEAdElNoN4AAAAKAQAADwAAAAAAAAAAAAAAAADC&#10;BAAAZHJzL2Rvd25yZXYueG1sUEsFBgAAAAAEAAQA8wAAAM0FAAAAAA==&#10;" filled="f" stroked="f" strokeweight="2pt">
                      <v:textbox>
                        <w:txbxContent>
                          <w:p w14:paraId="2E303DE6" w14:textId="71A7FEAE" w:rsidR="001443C1" w:rsidRPr="00F50D55" w:rsidRDefault="001443C1" w:rsidP="001443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1D1CEF6" wp14:editId="54272719">
                      <wp:simplePos x="0" y="0"/>
                      <wp:positionH relativeFrom="column">
                        <wp:posOffset>4208780</wp:posOffset>
                      </wp:positionH>
                      <wp:positionV relativeFrom="paragraph">
                        <wp:posOffset>1369060</wp:posOffset>
                      </wp:positionV>
                      <wp:extent cx="657225" cy="361950"/>
                      <wp:effectExtent l="0" t="0" r="0" b="0"/>
                      <wp:wrapNone/>
                      <wp:docPr id="52185432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619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87AECF" w14:textId="3216A6C4" w:rsidR="004E2C46" w:rsidRPr="00F50D55" w:rsidRDefault="004E2C46" w:rsidP="004E2C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D1CEF6" id="_x0000_s1038" style="position:absolute;left:0;text-align:left;margin-left:331.4pt;margin-top:107.8pt;width:51.75pt;height:28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ZoaQIAACYFAAAOAAAAZHJzL2Uyb0RvYy54bWysVN9v2jAQfp+0/8Hy+xrCCltRQ4VadZqE&#10;WlQ69dk4donm+LyzIWF//c4mBNrxNO0lse+++/2dr2/a2rCtQl+BLXh+MeBMWQllZV8L/uP5/tNX&#10;znwQthQGrCr4Tnl+M/344bpxEzWENZhSISMn1k8aV/B1CG6SZV6uVS38BThlSakBaxHoiq9ZiaIh&#10;77XJhoPBOGsAS4cglfckvdsr+TT511rJ8Ki1V4GZglNuIX0xfVfxm02vxeQVhVtXsktD/EMWtags&#10;Be1d3Ykg2Aarv1zVlUTwoMOFhDoDrSupUg1UTT54V81yLZxKtVBzvOvb5P+fW/mwXboFUhsa5yee&#10;jrGKVmMd/5Qfa1Ozdn2zVBuYJOF49GU4HHEmSfV5nF+NUjOzo7FDH74pqFk8FBxhY8snGkjqk9jO&#10;faCohD/gYkAL95UxaSjGvhEQMEqyY5rpFHZGRZyxT0qzqqTEhilAYpC6Nci2gmYvpFQ2jOO8kydC&#10;RzNN0XrD/JyhCXln1GGjmUrM6g0H5wzfRuwtUlSwoTeuKwt4zkH5s4+8xx+q39ccyw/tqqWiafGG&#10;MckoWkG5WyBD2FPdO3lfUf/nwoeFQOI2bQHta3ikjzbQFBy6E2drwN/n5BFPlCMtZw3tSsH9r41A&#10;xZn5bomMV/nlZVyudLkkXtAFTzWrU43d1LdAI8npZXAyHSM+mMNRI9QvtNazGJVUwkqKXXAZ8HC5&#10;DfsdpodBqtkswWihnAhzu3QyOo+NjtR6bl8Euo6Egdj7AIe9EpN3NNxjo6WF2SaArhJHj33tRkDL&#10;mHjUPRxx20/vCXV83qZ/AAAA//8DAFBLAwQUAAYACAAAACEA9/+cBuAAAAALAQAADwAAAGRycy9k&#10;b3ducmV2LnhtbEyPwU7DMBBE70j8g7VI3KjTIJwS4lQICXFAPbRw6c2NnTiqvTax24a/ZznBcWdH&#10;M2+a9ewdO5spjQElLBcFMINd0CMOEj4/Xu9WwFJWqJULaCR8mwTr9vqqUbUOF9ya8y4PjEIw1UqC&#10;zTnWnKfOGq/SIkSD9OvD5FWmcxq4ntSFwr3jZVEI7tWI1GBVNC/WdMfdyUvo83Hbx817XH1Ver9J&#10;j+7N7p2Utzfz8xOwbOb8Z4ZffEKHlpgO4YQ6MSdBiJLQs4Ry+SCAkaMS4h7YgZSqFMDbhv/f0P4A&#10;AAD//wMAUEsBAi0AFAAGAAgAAAAhALaDOJL+AAAA4QEAABMAAAAAAAAAAAAAAAAAAAAAAFtDb250&#10;ZW50X1R5cGVzXS54bWxQSwECLQAUAAYACAAAACEAOP0h/9YAAACUAQAACwAAAAAAAAAAAAAAAAAv&#10;AQAAX3JlbHMvLnJlbHNQSwECLQAUAAYACAAAACEAADNWaGkCAAAmBQAADgAAAAAAAAAAAAAAAAAu&#10;AgAAZHJzL2Uyb0RvYy54bWxQSwECLQAUAAYACAAAACEA9/+cBuAAAAALAQAADwAAAAAAAAAAAAAA&#10;AADDBAAAZHJzL2Rvd25yZXYueG1sUEsFBgAAAAAEAAQA8wAAANAFAAAAAA==&#10;" filled="f" stroked="f" strokeweight="2pt">
                      <v:textbox>
                        <w:txbxContent>
                          <w:p w14:paraId="2287AECF" w14:textId="3216A6C4" w:rsidR="004E2C46" w:rsidRPr="00F50D55" w:rsidRDefault="004E2C46" w:rsidP="004E2C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なし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805E594" wp14:editId="1BE73FD6">
                      <wp:simplePos x="0" y="0"/>
                      <wp:positionH relativeFrom="margin">
                        <wp:posOffset>4460240</wp:posOffset>
                      </wp:positionH>
                      <wp:positionV relativeFrom="paragraph">
                        <wp:posOffset>1657350</wp:posOffset>
                      </wp:positionV>
                      <wp:extent cx="171450" cy="200025"/>
                      <wp:effectExtent l="4762" t="14288" r="42863" b="42862"/>
                      <wp:wrapNone/>
                      <wp:docPr id="498341382" name="矢印: 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1450" cy="200025"/>
                              </a:xfrm>
                              <a:prstGeom prst="down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B799C" id="矢印: 下 12" o:spid="_x0000_s1026" type="#_x0000_t67" style="position:absolute;margin-left:351.2pt;margin-top:130.5pt;width:13.5pt;height:15.75pt;rotation:-90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EGcAIAADcFAAAOAAAAZHJzL2Uyb0RvYy54bWysVFFP2zAQfp+0/2D5faSpWtgqUlQVMU1C&#10;gICJZ+PYTSTH553dpt2v39lOAwOepuXBsn133919/i7nF/vOsJ1C34KteHky4UxZCXVrNxX/+Xj1&#10;5StnPghbCwNWVfygPL9Yfv503ruFmkIDplbICMT6Re8q3oTgFkXhZaM64U/AKUtGDdiJQEfcFDWK&#10;ntA7U0wnk9OiB6wdglTe0+1lNvJlwtdayXCrtVeBmYpTbSGtmNbnuBbLc7HYoHBNK4cyxD9U0YnW&#10;UtIR6lIEwbbYvoPqWongQYcTCV0BWrdSpR6om3LyppuHRjiVeiFyvBtp8v8PVt7sHtwdEg298wtP&#10;29jFXmPHEIit8pRYpi81R+WyfeLuMHKn9oFJuizPytmcGJZkiiHTeeS2yFgR06EP3xV0LG4qXkNv&#10;V4jQJ2Sxu/Yh+x/9YoyxrCfo6RkVEK0vNaZdOBiV3e6VZm1NZUwTXJKPWhtkO0EPL6RUNpTZ1Iha&#10;5etyHhvLWceIVLOxBBiRdWvMiD0ARGm+x84wg38MVUl9Y3BmcEzzd2E5eIxImcGGMbhrLeBHnRnq&#10;asic/Y8kZWoiS89QH+4wvya9j3fyqqUXuBY+3AkksdMlDXC4pUUbIL5h2HHWAP7+6D76kwbJyllP&#10;w1Nx/2srUHFmflhS57dyNovTlg6z+dmUDvja8vzaYrfdGuiZylRd2kb/YI5bjdA90ZyvYlYyCSsp&#10;d8VlwONhHfJQ059CqtUqudGEORGu7YOTETyyGsX1uH8S6AYZBtLvDRwHTSzeCDH7xkgLq20A3SaV&#10;vvA68E3TmYQz/Eni+L8+J6+X/93yDwAAAP//AwBQSwMEFAAGAAgAAAAhACKeeH/eAAAACwEAAA8A&#10;AABkcnMvZG93bnJldi54bWxMj8FOwzAMhu9IvENkJG4s6Sq1UJpOCAlOHGAguLqNacOapGqyrePp&#10;MSc42v78+3O9WdwoDjRHG7yGbKVAkO+Csb7X8Pb6cHUNIib0BsfgScOJImya87MaKxOO/oUO29QL&#10;DvGxQg1DSlMlZewGchhXYSLPs88wO0xczr00Mx453I1yrVQhHVrPFwac6H6gbrfdO9Z4fG7L9517&#10;ypTC4uMrnmz+bbW+vFjubkEkWtIfDL/6vAMNO7Vh700Uo4ZSqYxRDesiz0EwUeZZAaLlzo3KQTa1&#10;/P9D8wMAAP//AwBQSwECLQAUAAYACAAAACEAtoM4kv4AAADhAQAAEwAAAAAAAAAAAAAAAAAAAAAA&#10;W0NvbnRlbnRfVHlwZXNdLnhtbFBLAQItABQABgAIAAAAIQA4/SH/1gAAAJQBAAALAAAAAAAAAAAA&#10;AAAAAC8BAABfcmVscy8ucmVsc1BLAQItABQABgAIAAAAIQDSmPEGcAIAADcFAAAOAAAAAAAAAAAA&#10;AAAAAC4CAABkcnMvZTJvRG9jLnhtbFBLAQItABQABgAIAAAAIQAinnh/3gAAAAsBAAAPAAAAAAAA&#10;AAAAAAAAAMoEAABkcnMvZG93bnJldi54bWxQSwUGAAAAAAQABADzAAAA1QUAAAAA&#10;" adj="12343" fillcolor="#4f81bd [3204]" strokecolor="#0a121c [484]" strokeweight="1pt">
                      <w10:wrap anchorx="margin"/>
                    </v:shape>
                  </w:pict>
                </mc:Fallback>
              </mc:AlternateContent>
            </w:r>
            <w:r w:rsidR="008506DD" w:rsidRPr="00F50D55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264B0E9" wp14:editId="2E992733">
                      <wp:simplePos x="0" y="0"/>
                      <wp:positionH relativeFrom="margin">
                        <wp:posOffset>3970655</wp:posOffset>
                      </wp:positionH>
                      <wp:positionV relativeFrom="paragraph">
                        <wp:posOffset>521335</wp:posOffset>
                      </wp:positionV>
                      <wp:extent cx="381000" cy="1476375"/>
                      <wp:effectExtent l="0" t="0" r="19050" b="28575"/>
                      <wp:wrapNone/>
                      <wp:docPr id="910490309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7E2369" w14:textId="3D363C1E" w:rsidR="009E7723" w:rsidRPr="00EB0B54" w:rsidRDefault="009E7723" w:rsidP="009E772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EB0B5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運転免許の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取得履歴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4B0E9" id="_x0000_s1039" style="position:absolute;left:0;text-align:left;margin-left:312.65pt;margin-top:41.05pt;width:30pt;height:116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6vhgIAAGwFAAAOAAAAZHJzL2Uyb0RvYy54bWysVE1v2zAMvQ/YfxB0X22nadMFdYqgRYcB&#10;RRus3XpWZCkWIIuapMTOfv0o2XHarthh2EVfJB/JJ5KXV12jyU44r8CUtDjJKRGGQ6XMpqTfn24/&#10;XVDiAzMV02BESffC06vFxw+XrZ2LCdSgK+EIghg/b21J6xDsPMs8r0XD/AlYYVAowTUs4NVtssqx&#10;FtEbnU3y/DxrwVXWARfe4+tNL6SLhC+l4OFBSi8C0SXF2EJaXVrXcc0Wl2y+cczWig9hsH+IomHK&#10;oNMR6oYFRrZO/QHVKO7AgwwnHJoMpFRcpBwwmyJ/k81jzaxIuSA53o40+f8Hy+93j3blkIbW+rnH&#10;Y8yik66JO8ZHukTWfiRLdIFwfDy9KPIcKeUoKqaz89PZWWQzO1pb58MXAQ2Jh5I6/IzEEdvd+dCr&#10;HlSiMw9aVbdK63SJBSCutSM7hl+33hQD+CstbUiL3iczDCQCHnNIp7DXIoJp801IoiqMepIiSOV1&#10;RGecCxOKXlSzSvROi7OYYB/oaJEyTIARWWK4I/YA8DryA3YPM+hHU5GqczTO/xZYbzxaJM9gwmjc&#10;KAPuPQCNWQ2ee/0DST01kaXQrTvkBmk8jarxaQ3VfuWIg75dvOW3Cr/wjvmwYg77A78dez484CI1&#10;4BfAcKKkBvfrvfeoX1LBfuBOSYsdV1L/c8ucoER/NVjSn4vpNLZoukzPZhO8uJeS9UuJ2TbXgJVR&#10;4HyxPB2jftCHo3TQPONwWEa/KGKGY2wl5cEdLtehnwQ4XrhYLpMatqVl4c48Wh7BI9WxSJ+6Z+bs&#10;UMkBe+AeDt3J5m8KuteNlgaW2wBSpWo/Mjt8ArZ0qqZh/MSZ8fKetI5DcvEbAAD//wMAUEsDBBQA&#10;BgAIAAAAIQBAGQcD4AAAAAoBAAAPAAAAZHJzL2Rvd25yZXYueG1sTI/LTsMwEEX3SPyDNUjsqPOg&#10;JgpxqgopqoANLYi1Gw9J1HgcxU6a/j3uCpYzc3Tn3GKzmJ7NOLrOkoR4FQFDqq3uqJHw9Vk9ZMCc&#10;V6RVbwklXNDBpry9KVSu7Zn2OB98w0IIuVxJaL0fcs5d3aJRbmUHpHD7saNRPoxjw/WoziHc9DyJ&#10;IsGN6ih8aNWALy3Wp8NkJLyfprf9ttpVcbYW88dT+r27vBop7++W7TMwj4v/g+GqH9ShDE5HO5F2&#10;rJcgknUaUAlZEgMLgMiui6OENH4UwMuC/69Q/gIAAP//AwBQSwECLQAUAAYACAAAACEAtoM4kv4A&#10;AADhAQAAEwAAAAAAAAAAAAAAAAAAAAAAW0NvbnRlbnRfVHlwZXNdLnhtbFBLAQItABQABgAIAAAA&#10;IQA4/SH/1gAAAJQBAAALAAAAAAAAAAAAAAAAAC8BAABfcmVscy8ucmVsc1BLAQItABQABgAIAAAA&#10;IQAWL96vhgIAAGwFAAAOAAAAAAAAAAAAAAAAAC4CAABkcnMvZTJvRG9jLnhtbFBLAQItABQABgAI&#10;AAAAIQBAGQcD4AAAAAoBAAAPAAAAAAAAAAAAAAAAAOAEAABkcnMvZG93bnJldi54bWxQSwUGAAAA&#10;AAQABADzAAAA7QUAAAAA&#10;" fillcolor="white [3212]" strokecolor="#0a121c [484]" strokeweight="1pt">
                      <v:textbox style="layout-flow:vertical-ideographic">
                        <w:txbxContent>
                          <w:p w14:paraId="757E2369" w14:textId="3D363C1E" w:rsidR="009E7723" w:rsidRPr="00EB0B54" w:rsidRDefault="009E7723" w:rsidP="009E772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EB0B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運転免許の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取得履歴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9755F65" wp14:editId="61D25EA5">
                      <wp:simplePos x="0" y="0"/>
                      <wp:positionH relativeFrom="column">
                        <wp:posOffset>3495040</wp:posOffset>
                      </wp:positionH>
                      <wp:positionV relativeFrom="paragraph">
                        <wp:posOffset>1684020</wp:posOffset>
                      </wp:positionV>
                      <wp:extent cx="327025" cy="325755"/>
                      <wp:effectExtent l="635" t="0" r="16510" b="16510"/>
                      <wp:wrapNone/>
                      <wp:docPr id="308681879" name="矢印: 折線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7025" cy="325755"/>
                              </a:xfrm>
                              <a:prstGeom prst="bentArrow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AC247" id="矢印: 折線 20" o:spid="_x0000_s1026" style="position:absolute;margin-left:275.2pt;margin-top:132.6pt;width:25.75pt;height:25.65pt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7025,32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OFrwIAAP4FAAAOAAAAZHJzL2Uyb0RvYy54bWysVFFv2yAQfp+0/4B4Xx278bpFdaqoVadJ&#10;VRutnfpMMMSegGNA4mS/fgd2nHTrQzXNDwi447vvPt/d5dVOK7IVzrdgKpqfTSgRhkPdmnVFvz/d&#10;fvhEiQ/M1EyBERXdC0+v5u/fXXZ2JgpoQNXCEQQxftbZijYh2FmWed4IzfwZWGHQKMFpFvDo1lnt&#10;WIfoWmXFZPIx68DV1gEX3uPtTW+k84QvpeDhQUovAlEVRW4hrS6tq7hm80s2Wztmm5YPNNg/sNCs&#10;NRh0hLphgZGNa/+C0i134EGGMw46AylbLlIOmE0++SObx4ZZkXJBcbwdZfL/D5bfbx/t0qEMnfUz&#10;j9uYxU46TRygWuV0Er+UG7IluyTdfpRO7ALheHleXEyKkhKOpvOivCjLKG3WQ0VI63z4IkCTuKno&#10;SpiwcA66hMy2dz4k+WpimMY6YfWPnBKpFf6NLVOkKCOL/m+d+BRv8Dl/g8/01CfFQeoDK9wdyEeK&#10;HlRb37ZKpUOsU3GtHEGSmNU6H9J+4aUM6bA5UKIe+ih12oW9EhFMmW9CkrZGOYskS+qCIzrjHFXL&#10;e1PDatEHzQ/SINHxRdI+AUZkiXRH7AHgJfMDdv/TBv/4VKQmGh/3lTCG6Rm8fDy+SJHBhPGxbg24&#10;1zJTmNUQufdH+ifSxO0K6v3S9UWJjewtv22xku6YD0vmsErwEudQeMBFKkC9YdhR0oD79dp99MdW&#10;QislHc6AivqfG+YEJeqrwSb7nE+ncWikw7S8KPDgTi2rU4vZ6GvAIsC6RXZpG/2DOmylA/2M42oR&#10;o6KJGY6xK8qDOxyuQz+bcOBxsVgkNxwUloU782h5BI+qxnp82j0zZ4d2CtiH93CYF0Pp9ooefeNL&#10;A4tNANmGaDzqOhxwyKTCGQZinGKn5+R1HNvz3wAAAP//AwBQSwMEFAAGAAgAAAAhAN/UOffhAAAA&#10;CwEAAA8AAABkcnMvZG93bnJldi54bWxMj8tOwzAQRfdI/IM1SOxaO0WxUIhTIUS7YUWLeOzceIgD&#10;sR3FbpLy9QyrshzNmTvnluvZdWzEIbbBK8iWAhj6OpjWNwpe9pvFLbCYtDe6Cx4VnDDCurq8KHVh&#10;wuSfcdylhlGIj4VWYFPqC85jbdHpuAw9etp9hsHpROPQcDPoicJdx1dCSO506+mD1T0+WKy/d0dH&#10;Gm9Pm9ft8P6xxck+jlbuTz/2S6nrq/n+DljCOZ1h+NOnG6jI6RCO3kTWKchzkROqYCXzDBgRUmRU&#10;5qDgJpMSeFXy/x2qXwAAAP//AwBQSwECLQAUAAYACAAAACEAtoM4kv4AAADhAQAAEwAAAAAAAAAA&#10;AAAAAAAAAAAAW0NvbnRlbnRfVHlwZXNdLnhtbFBLAQItABQABgAIAAAAIQA4/SH/1gAAAJQBAAAL&#10;AAAAAAAAAAAAAAAAAC8BAABfcmVscy8ucmVsc1BLAQItABQABgAIAAAAIQCmPKOFrwIAAP4FAAAO&#10;AAAAAAAAAAAAAAAAAC4CAABkcnMvZTJvRG9jLnhtbFBLAQItABQABgAIAAAAIQDf1Dn34QAAAAsB&#10;AAAPAAAAAAAAAAAAAAAAAAkFAABkcnMvZG93bnJldi54bWxQSwUGAAAAAAQABADzAAAAFwYAAAAA&#10;" path="m,325755l,40719r,l245586,40719,245586,r81439,81439l245586,162878r,-40720l81439,122158r,l81439,325755,,325755xe" fillcolor="white [3212]" strokecolor="#0a121c [484]" strokeweight="1pt">
                      <v:path arrowok="t" o:connecttype="custom" o:connectlocs="0,325755;0,40719;0,40719;245586,40719;245586,0;327025,81439;245586,162878;245586,122158;81439,122158;81439,122158;81439,325755;0,325755" o:connectangles="0,0,0,0,0,0,0,0,0,0,0,0"/>
                    </v:shape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AC73AB3" wp14:editId="1E337652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1369060</wp:posOffset>
                      </wp:positionV>
                      <wp:extent cx="895350" cy="352425"/>
                      <wp:effectExtent l="0" t="0" r="0" b="0"/>
                      <wp:wrapNone/>
                      <wp:docPr id="1895274386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3524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04CED" w14:textId="7DF44D1C" w:rsidR="009E7723" w:rsidRPr="00F50D55" w:rsidRDefault="004E2C46" w:rsidP="009E772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保有</w:t>
                                  </w:r>
                                  <w:r w:rsidR="009E772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C73AB3" id="_x0000_s1040" style="position:absolute;left:0;text-align:left;margin-left:254.15pt;margin-top:107.8pt;width:70.5pt;height:27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90ZwIAACYFAAAOAAAAZHJzL2Uyb0RvYy54bWysVEtPGzEQvlfqf7B8L5uEhELEBkUgqkoI&#10;IqDi7HjtZFWvxx072U1/fcfezSbQnKpe7PG8H9/4+qapDNsq9CXYnA/PBpwpK6Eo7SrnP17vv1xy&#10;5oOwhTBgVc53yvOb2edP17WbqhGswRQKGTmxflq7nK9DcNMs83KtKuHPwClLQg1YiUBPXGUFipq8&#10;VyYbDQYXWQ1YOASpvCfuXSvks+RfayXDk9ZeBWZyTrmFdGI6l/HMZtdiukLh1qXs0hD/kEUlSktB&#10;e1d3Igi2wfIvV1UpETzocCahykDrUqpUA1UzHHyo5mUtnEq1UHO869vk/59b+bh9cQukNtTOTz2R&#10;sYpGYxVvyo81qVm7vlmqCUwS8/Jqcj6hlkoSnU9G49EkNjM7GDv04ZuCikUi5wgbWzzTQFKfxPbB&#10;h1Z/rxcDWrgvjUlDMfYdgxxHTnZIM1FhZ1TUM/ZZaVYWlNgoBUgIUrcG2VbQ7IWUyoaLLsWkHc00&#10;ResNh6cMTRh2Rp1uNFMJWb3h4JTh+4i9RYoKNvTGVWkBTzkofvaRW/199W3NsfzQLBsqmhZvHJOM&#10;rCUUuwUyhBbq3sn7kvr/IHxYCCRs08hoX8MTHdpAnXPoKM7WgL9P8aM+QY6knNW0Kzn3vzYCFWfm&#10;uyUwXg3H47hc6TGefB3RA48ly2OJ3VS3QCMZ0s/gZCKjfjB7UiNUb7TW8xiVRMJKip1zGXD/uA3t&#10;DtPHINV8ntRooZwID/bFyeg8NjpC67V5E+g6EAZC7yPs90pMP8Cw1Y2WFuabALpMGD30tRsBLWOC&#10;evdxxG0/fietw/c2+wMAAP//AwBQSwMEFAAGAAgAAAAhANv7hungAAAACwEAAA8AAABkcnMvZG93&#10;bnJldi54bWxMj7FOwzAQhnck3sE6JDbqpNA0DXEqhIQYUIcWlm5u7MRR7bOJ3Ta8PcdUxvvv03/f&#10;1evJWXbWYxw8CshnGTCNrVcD9gK+Pt8eSmAxSVTSetQCfnSEdXN7U8tK+Qtu9XmXekYlGCspwKQU&#10;Ks5ja7STceaDRtp1fnQy0Tj2XI3yQuXO8nmWFdzJAemCkUG/Gt0edycnoEvHbRc2H6H8Xqr9Jq7s&#10;u9lbIe7vppdnYElP6QrDnz6pQ0NOB39CFZkVsMjKR0IFzPNFAYyI4mlFyYGSZZ4Db2r+/4fmFwAA&#10;//8DAFBLAQItABQABgAIAAAAIQC2gziS/gAAAOEBAAATAAAAAAAAAAAAAAAAAAAAAABbQ29udGVu&#10;dF9UeXBlc10ueG1sUEsBAi0AFAAGAAgAAAAhADj9If/WAAAAlAEAAAsAAAAAAAAAAAAAAAAALwEA&#10;AF9yZWxzLy5yZWxzUEsBAi0AFAAGAAgAAAAhAP4q/3RnAgAAJgUAAA4AAAAAAAAAAAAAAAAALgIA&#10;AGRycy9lMm9Eb2MueG1sUEsBAi0AFAAGAAgAAAAhANv7hungAAAACwEAAA8AAAAAAAAAAAAAAAAA&#10;wQQAAGRycy9kb3ducmV2LnhtbFBLBQYAAAAABAAEAPMAAADOBQAAAAA=&#10;" filled="f" stroked="f" strokeweight="2pt">
                      <v:textbox>
                        <w:txbxContent>
                          <w:p w14:paraId="2C604CED" w14:textId="7DF44D1C" w:rsidR="009E7723" w:rsidRPr="00F50D55" w:rsidRDefault="004E2C46" w:rsidP="009E772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保有</w:t>
                            </w:r>
                            <w:r w:rsidR="009E77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809A5B2" wp14:editId="6019A281">
                      <wp:simplePos x="0" y="0"/>
                      <wp:positionH relativeFrom="column">
                        <wp:posOffset>3226435</wp:posOffset>
                      </wp:positionH>
                      <wp:positionV relativeFrom="paragraph">
                        <wp:posOffset>456565</wp:posOffset>
                      </wp:positionV>
                      <wp:extent cx="923925" cy="342900"/>
                      <wp:effectExtent l="0" t="0" r="0" b="0"/>
                      <wp:wrapNone/>
                      <wp:docPr id="432130084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6ABEF4" w14:textId="2B0DEBE1" w:rsidR="001443C1" w:rsidRPr="00F50D55" w:rsidRDefault="004E2C46" w:rsidP="001443C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保有</w:t>
                                  </w:r>
                                  <w:r w:rsidR="001443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09A5B2" id="_x0000_s1041" style="position:absolute;left:0;text-align:left;margin-left:254.05pt;margin-top:35.95pt;width:72.75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zcagIAACYFAAAOAAAAZHJzL2Uyb0RvYy54bWysVN9P2zAQfp+0/8Hy+0gbCqNVU1SBmCYh&#10;qICJZ9ex22iOzzu7Tbq/fmc3TYH1adpLYt999/s7T6/b2rCtQl+BLfjwbMCZshLKyq4K/uPl7ssV&#10;Zz4IWwoDVhV8pzy/nn3+NG3cROWwBlMqZOTE+knjCr4OwU2yzMu1qoU/A6csKTVgLQJdcZWVKBry&#10;XpssHwwuswawdAhSeU/S272Sz5J/rZUMj1p7FZgpOOUW0hfTdxm/2WwqJisUbl3JLg3xD1nUorIU&#10;tHd1K4JgG6z+clVXEsGDDmcS6gy0rqRKNVA1w8GHap7XwqlUCzXHu75N/v+5lQ/bZ7dAakPj/MTT&#10;MVbRaqzjn/JjbWrWrm+WagOTJBzn5+P8gjNJqvNRPh6kZmZHY4c+fFNQs3goOMLGlk80kNQnsb33&#10;gaIS/oCLAS3cVcakoRj7TkDAKMmOaaZT2BkVccY+Kc2qkhLLU4DEIHVjkG0FzV5IqWy4jPNOnggd&#10;zTRF6w2HpwxNGHZGHTaaqcSs3nBwyvB9xN4iRQUbeuO6soCnHJQ/+8h7/KH6fc2x/NAuWyqaFu8i&#10;JhlFSyh3C2QIe6p7J+8q6v+98GEhkLhNW0D7Gh7pow00BYfuxNka8PcpecQT5UjLWUO7UnD/ayNQ&#10;cWa+WyLjeDgaxeVKl9HF15wu+FazfKuxm/oGaCRDehmcTMeID+Zw1Aj1K631PEYllbCSYhdcBjxc&#10;bsJ+h+lhkGo+TzBaKCfCvX12MjqPjY7UemlfBbqOhIHY+wCHvRKTDzTcY6OlhfkmgK4SR4997UZA&#10;y5h41D0ccdvf3hPq+LzN/gAAAP//AwBQSwMEFAAGAAgAAAAhAEfUnIXgAAAACgEAAA8AAABkcnMv&#10;ZG93bnJldi54bWxMj8tOwzAQRfdI/QdrKrGjToqSJiFOhZAQC9RFC5vu3HjyUP0idtvw9wwrWI7u&#10;0b1n6u1sNLviFEZnBaSrBBja1qnR9gI+P14fCmAhSqukdhYFfGOAbbO4q2Wl3M3u8XqIPaMSGyop&#10;YIjRV5yHdkAjw8p5tJR1bjIy0jn1XE3yRuVG83WS5NzI0dLCID2+DNieDxcjoIvnfed377742qjj&#10;LpT6bThqIe6X8/MTsIhz/IPhV5/UoSGnk7tYFZgWkCVFSqiATVoCIyDPHnNgJyLXWQm8qfn/F5of&#10;AAAA//8DAFBLAQItABQABgAIAAAAIQC2gziS/gAAAOEBAAATAAAAAAAAAAAAAAAAAAAAAABbQ29u&#10;dGVudF9UeXBlc10ueG1sUEsBAi0AFAAGAAgAAAAhADj9If/WAAAAlAEAAAsAAAAAAAAAAAAAAAAA&#10;LwEAAF9yZWxzLy5yZWxzUEsBAi0AFAAGAAgAAAAhAKI5fNxqAgAAJgUAAA4AAAAAAAAAAAAAAAAA&#10;LgIAAGRycy9lMm9Eb2MueG1sUEsBAi0AFAAGAAgAAAAhAEfUnIXgAAAACgEAAA8AAAAAAAAAAAAA&#10;AAAAxAQAAGRycy9kb3ducmV2LnhtbFBLBQYAAAAABAAEAPMAAADRBQAAAAA=&#10;" filled="f" stroked="f" strokeweight="2pt">
                      <v:textbox>
                        <w:txbxContent>
                          <w:p w14:paraId="446ABEF4" w14:textId="2B0DEBE1" w:rsidR="001443C1" w:rsidRPr="00F50D55" w:rsidRDefault="004E2C46" w:rsidP="001443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保有</w:t>
                            </w:r>
                            <w:r w:rsidR="001443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なし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9B9C967" wp14:editId="7B888E0B">
                      <wp:simplePos x="0" y="0"/>
                      <wp:positionH relativeFrom="margin">
                        <wp:posOffset>3613785</wp:posOffset>
                      </wp:positionH>
                      <wp:positionV relativeFrom="paragraph">
                        <wp:posOffset>598170</wp:posOffset>
                      </wp:positionV>
                      <wp:extent cx="171450" cy="448310"/>
                      <wp:effectExtent l="0" t="24130" r="0" b="33020"/>
                      <wp:wrapNone/>
                      <wp:docPr id="2064158401" name="矢印: 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1450" cy="448310"/>
                              </a:xfrm>
                              <a:prstGeom prst="down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5269C" id="矢印: 下 12" o:spid="_x0000_s1026" type="#_x0000_t67" style="position:absolute;margin-left:284.55pt;margin-top:47.1pt;width:13.5pt;height:35.3pt;rotation:-90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3dcwIAADcFAAAOAAAAZHJzL2Uyb0RvYy54bWysVE1v2zAMvQ/YfxB0Xx1n6ceCOkXQosOA&#10;oi3aDj0rshQbkEWNUuJkv36U5Lhd29MwHwRJJB/Jp0efX+w6w7YKfQu24uXRhDNlJdStXVf859P1&#10;lzPOfBC2FgasqvheeX6x+PzpvHdzNYUGTK2QEYj1895VvAnBzYvCy0Z1wh+BU5aMGrATgY64LmoU&#10;PaF3pphOJidFD1g7BKm8p9urbOSLhK+1kuFOa68CMxWn2kJaMa2ruBaLczFfo3BNK4cyxD9U0YnW&#10;UtIR6koEwTbYvoPqWongQYcjCV0BWrdSpR6om3LyppvHRjiVeiFyvBtp8v8PVt5uH909Eg2983NP&#10;29jFTmPHEIit8oRYpi81R+WyXeJuP3KndoFJuixPy9kxMSzJNJudfS0Tt0XGipgOffiuoGNxU/Ea&#10;ertEhD4hi+2ND1QE+R/8YoyxrCfo6SkVEK0vNaZd2BuV3R6UZm1NZUwTXJKPujTItoIeXkipbCiz&#10;qRG1ytflcWwsZx0jUg3GEmBE1q0xI/YAEKX5HjvDDP4xVCX1jcGZwTHN34Xl4DEiZQYbxuCutYAf&#10;dWaoqyFz9j+QlKmJLK2g3t9jfk16H+/kdUsvcCN8uBdIYqdLGuBwR4s2QHzDsOOsAfz90X30Jw2S&#10;lbOehqfi/tdGoOLM/LCkzm/lbBanLR1mx6dTOuBry+q1xW66S6BnKlN1aRv9gzlsNUL3THO+jFnJ&#10;JKyk3BWXAQ+Hy5CHmv4UUi2XyY0mzIlwYx+djOCR1Siup92zQDfIMJB+b+EwaGL+RojZN0ZaWG4C&#10;6Dap9IXXgW+aziSc4U8Sx//1OXm9/O8WfwAAAP//AwBQSwMEFAAGAAgAAAAhAMLOS/TgAAAACwEA&#10;AA8AAABkcnMvZG93bnJldi54bWxMj81OwzAQhO9IvIO1SFxQ64SGlIY4FULiVC4tHHp07CUO9U+I&#10;3Tbw9CwnOO7Mp9mZej05y044xj54Afk8A4ZeBd37TsDb6/PsHlhM0mtpg0cBXxhh3Vxe1LLS4ey3&#10;eNqljlGIj5UUYFIaKs6jMuhknIcBPXnvYXQy0Tl2XI/yTOHO8tssK7mTvacPRg74ZFAddkcnYPOh&#10;vzeGr2yBny0ebtTL0O6VENdX0+MDsIRT+oPhtz5Vh4Y6teHodWRWwF2xXBBKRl7SKCLKfLkC1pJS&#10;LDLgTc3/b2h+AAAA//8DAFBLAQItABQABgAIAAAAIQC2gziS/gAAAOEBAAATAAAAAAAAAAAAAAAA&#10;AAAAAABbQ29udGVudF9UeXBlc10ueG1sUEsBAi0AFAAGAAgAAAAhADj9If/WAAAAlAEAAAsAAAAA&#10;AAAAAAAAAAAALwEAAF9yZWxzLy5yZWxzUEsBAi0AFAAGAAgAAAAhADEiTd1zAgAANwUAAA4AAAAA&#10;AAAAAAAAAAAALgIAAGRycy9lMm9Eb2MueG1sUEsBAi0AFAAGAAgAAAAhAMLOS/TgAAAACwEAAA8A&#10;AAAAAAAAAAAAAAAAzQQAAGRycy9kb3ducmV2LnhtbFBLBQYAAAAABAAEAPMAAADaBQAAAAA=&#10;" adj="17470" fillcolor="#4f81bd [3204]" strokecolor="#0a121c [484]" strokeweight="1pt">
                      <w10:wrap anchorx="margin"/>
                    </v:shape>
                  </w:pict>
                </mc:Fallback>
              </mc:AlternateContent>
            </w:r>
            <w:r w:rsidR="008506DD" w:rsidRPr="00F50D55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2BD7BBC" wp14:editId="3C4974A0">
                      <wp:simplePos x="0" y="0"/>
                      <wp:positionH relativeFrom="margin">
                        <wp:posOffset>2951480</wp:posOffset>
                      </wp:positionH>
                      <wp:positionV relativeFrom="paragraph">
                        <wp:posOffset>511810</wp:posOffset>
                      </wp:positionV>
                      <wp:extent cx="457200" cy="1495425"/>
                      <wp:effectExtent l="0" t="0" r="19050" b="28575"/>
                      <wp:wrapNone/>
                      <wp:docPr id="63111105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46B23F" w14:textId="64AD14ED" w:rsidR="001443C1" w:rsidRPr="00EB0B54" w:rsidRDefault="001443C1" w:rsidP="001443C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EB0B5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運転免許の</w:t>
                                  </w:r>
                                  <w:r w:rsidR="004E2C4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保有状況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D7BBC" id="_x0000_s1042" style="position:absolute;left:0;text-align:left;margin-left:232.4pt;margin-top:40.3pt;width:36pt;height:117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JMhwIAAGwFAAAOAAAAZHJzL2Uyb0RvYy54bWysVEtv2zAMvg/YfxB0Xx0HSbsGdYqgRYcB&#10;RVu03XpWZCk2IIsapcTJfv0o+ZGuK3YYdrElkfxIfnxcXO4bw3YKfQ224PnJhDNlJZS13RT82/PN&#10;p8+c+SBsKQxYVfCD8vxy+fHDResWagoVmFIhIxDrF60reBWCW2SZl5VqhD8BpywJNWAjAl1xk5Uo&#10;WkJvTDadTE6zFrB0CFJ5T6/XnZAvE77WSoZ7rb0KzBScYgvpi+m7jt9seSEWGxSuqmUfhviHKBpR&#10;W3I6Ql2LINgW6z+gmloieNDhREKTgda1VCkHyiafvMnmqRJOpVyIHO9Gmvz/g5V3uyf3gERD6/zC&#10;0zFmsdfYxD/Fx/aJrMNIltoHJulxNj+jAnAmSZTPzuez6TyymR2tHfrwRUHD4qHgSMVIHIndrQ+d&#10;6qASnXkwdXlTG5MusQHUlUG2E1S69SbvwX/TMpa15H16RoFEwGMO6RQORkUwYx+VZnVJUU9TBKm9&#10;juhCSmVD3okqUarOaT6f9LgU3BBPyjABRmRN4Y7YPcCg2YEM2F2+vX40Vak7R+PJ3wLrjEeL5Bls&#10;GI2b2gK+B2Aoq95zpz+Q1FETWQr79Z64IRpPo2p8WkN5eECG0I2Ld/KmphLeCh8eBNJ8UNlp5sM9&#10;fbQBKgH0J84qwJ/vvUf9givxnf6ctTRxBfc/tgIVZ+arpZY+z2ezOKLpkrqLM3wtWb+W2G1zBdQZ&#10;Oe0XJ9ORjDGY4agRmhdaDqvol0TCSoqt4DLgcLkK3Sag9SLVapXUaCydCLf2yckIHqmOTfq8fxHo&#10;+k4ONAN3MEynWLxp6E43WlpYbQPoOnX7kdm+CDTSqZv69RN3xut70jouyeUvAAAA//8DAFBLAwQU&#10;AAYACAAAACEA2LAx6+EAAAAKAQAADwAAAGRycy9kb3ducmV2LnhtbEyPwU7DMBBE70j8g7VI3KgT&#10;0poojVNVSFEFXGhBPbvxkkSN7Sh20vTvWU70uLOjmTf5ZjYdm3DwrbMS4kUEDG3ldGtrCd9f5VMK&#10;zAdlteqcRQlX9LAp7u9ylWl3sXucDqFmFGJ9piQ0IfQZ575q0Ci/cD1a+v24wahA51BzPagLhZuO&#10;P0eR4Ea1lhoa1eNrg9X5MBoJH+fxfb8td2WcrsT0+ZIcd9c3I+Xjw7xdAws4h38z/OETOhTEdHKj&#10;1Z51EpZiSehBQhoJYGRYJYKEk4QkFjHwIue3E4pfAAAA//8DAFBLAQItABQABgAIAAAAIQC2gziS&#10;/gAAAOEBAAATAAAAAAAAAAAAAAAAAAAAAABbQ29udGVudF9UeXBlc10ueG1sUEsBAi0AFAAGAAgA&#10;AAAhADj9If/WAAAAlAEAAAsAAAAAAAAAAAAAAAAALwEAAF9yZWxzLy5yZWxzUEsBAi0AFAAGAAgA&#10;AAAhAAEpgkyHAgAAbAUAAA4AAAAAAAAAAAAAAAAALgIAAGRycy9lMm9Eb2MueG1sUEsBAi0AFAAG&#10;AAgAAAAhANiwMevhAAAACgEAAA8AAAAAAAAAAAAAAAAA4QQAAGRycy9kb3ducmV2LnhtbFBLBQYA&#10;AAAABAAEAPMAAADvBQAAAAA=&#10;" fillcolor="white [3212]" strokecolor="#0a121c [484]" strokeweight="1pt">
                      <v:textbox style="layout-flow:vertical-ideographic">
                        <w:txbxContent>
                          <w:p w14:paraId="0646B23F" w14:textId="64AD14ED" w:rsidR="001443C1" w:rsidRPr="00EB0B54" w:rsidRDefault="001443C1" w:rsidP="001443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EB0B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運転免許の</w:t>
                            </w:r>
                            <w:r w:rsidR="004E2C4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保有状況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B98F9CA" wp14:editId="209E61D5">
                      <wp:simplePos x="0" y="0"/>
                      <wp:positionH relativeFrom="margin">
                        <wp:posOffset>2374265</wp:posOffset>
                      </wp:positionH>
                      <wp:positionV relativeFrom="paragraph">
                        <wp:posOffset>-25400</wp:posOffset>
                      </wp:positionV>
                      <wp:extent cx="177165" cy="763905"/>
                      <wp:effectExtent l="0" t="26670" r="0" b="43815"/>
                      <wp:wrapNone/>
                      <wp:docPr id="608710715" name="矢印: 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7165" cy="763905"/>
                              </a:xfrm>
                              <a:prstGeom prst="down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A8921" id="矢印: 下 12" o:spid="_x0000_s1026" type="#_x0000_t67" style="position:absolute;margin-left:186.95pt;margin-top:-2pt;width:13.95pt;height:60.15pt;rotation:-90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MocgIAADcFAAAOAAAAZHJzL2Uyb0RvYy54bWysVFFP2zAQfp+0/2D5faTpaDsqUlSBmCYh&#10;QMDEs3FsEsnxeWe3affrd7bTwICnaXmwbN/dd3efv8vp2a4zbKvQt2ArXh5NOFNWQt3a54r/fLj8&#10;8o0zH4SthQGrKr5Xnp+tPn867d1STaEBUytkBGL9sncVb0Jwy6LwslGd8EfglCWjBuxEoCM+FzWK&#10;ntA7U0wnk3nRA9YOQSrv6fYiG/kq4WutZLjR2qvATMWptpBWTOtTXIvVqVg+o3BNK4cyxD9U0YnW&#10;UtIR6kIEwTbYvoPqWongQYcjCV0BWrdSpR6om3Lyppv7RjiVeiFyvBtp8v8PVl5v790tEg2980tP&#10;29jFTmPHEIitck4s05eao3LZLnG3H7lTu8AkXZaLRTmfcSbJtJh/PZnMIrdFxoqYDn34rqBjcVPx&#10;Gnq7RoQ+IYvtlQ/Z/+AXY4xlPUFPF1RAtL7UmHZhb1R2u1OatTWVMU1wST7q3CDbCnp4IaWyocym&#10;RtQqX5ez2FjOOkakmo0lwIisW2NG7AEgSvM9doYZ/GOoSuobgzODY5q/C8vBY0TKDDaMwV1rAT/q&#10;zFBXQ+bsfyApUxNZeoJ6f4v5NWkCvJOXLb3AlfDhViCJnS5pgMMNLdoA8Q3DjrMG8PdH99GfNEhW&#10;znoanor7XxuBijPzw5I6T8rj4zht6XA8W0zpgK8tT68tdtOdAz1TmapL2+gfzGGrEbpHmvN1zEom&#10;YSXlrrgMeDichzzU9KeQar1ObjRhToQre+9kBI+sRnE97B4FukGGgfR7DYdBE8s3Qsy+MdLCehNA&#10;t0mlL7wOfNN0JuEMf5I4/q/Pyevlf7f6AwAA//8DAFBLAwQUAAYACAAAACEAZLcbkOEAAAAJAQAA&#10;DwAAAGRycy9kb3ducmV2LnhtbEyPQU+DQBCF7yb+h82YeLNLEaUiQ1NNGuOpsXrpbWG3QGVnCbst&#10;tL/e8aTHyXx573v5crKdOJnBt44Q5rMIhKHK6ZZqhK/P9d0ChA+KtOocGYSz8bAsrq9ylWk30oc5&#10;bUMtOIR8phCaEPpMSl81xio/c70h/u3dYFXgc6ilHtTI4baTcRQ9Sqta4oZG9ea1MdX39mgRVrvy&#10;sjuEy9N506/fD/uHZnx5mxBvb6bVM4hgpvAHw68+q0PBTqU7kvaiQ7iP05RRhCSOQTCQJAseVyKk&#10;0Rxkkcv/C4ofAAAA//8DAFBLAQItABQABgAIAAAAIQC2gziS/gAAAOEBAAATAAAAAAAAAAAAAAAA&#10;AAAAAABbQ29udGVudF9UeXBlc10ueG1sUEsBAi0AFAAGAAgAAAAhADj9If/WAAAAlAEAAAsAAAAA&#10;AAAAAAAAAAAALwEAAF9yZWxzLy5yZWxzUEsBAi0AFAAGAAgAAAAhAAs2oyhyAgAANwUAAA4AAAAA&#10;AAAAAAAAAAAALgIAAGRycy9lMm9Eb2MueG1sUEsBAi0AFAAGAAgAAAAhAGS3G5DhAAAACQEAAA8A&#10;AAAAAAAAAAAAAAAAzAQAAGRycy9kb3ducmV2LnhtbFBLBQYAAAAABAAEAPMAAADaBQAAAAA=&#10;" adj="19095" fillcolor="#4f81bd [3204]" strokecolor="#0a121c [484]" strokeweight="1pt">
                      <w10:wrap anchorx="margin"/>
                    </v:shape>
                  </w:pict>
                </mc:Fallback>
              </mc:AlternateContent>
            </w:r>
            <w:r w:rsidR="008506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84C3C8A" wp14:editId="1F17641A">
                      <wp:simplePos x="0" y="0"/>
                      <wp:positionH relativeFrom="margin">
                        <wp:posOffset>2390140</wp:posOffset>
                      </wp:positionH>
                      <wp:positionV relativeFrom="paragraph">
                        <wp:posOffset>875030</wp:posOffset>
                      </wp:positionV>
                      <wp:extent cx="176530" cy="732790"/>
                      <wp:effectExtent l="0" t="11430" r="0" b="40640"/>
                      <wp:wrapNone/>
                      <wp:docPr id="483107447" name="矢印: 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6530" cy="732790"/>
                              </a:xfrm>
                              <a:prstGeom prst="down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FF2F" id="矢印: 下 12" o:spid="_x0000_s1026" type="#_x0000_t67" style="position:absolute;margin-left:188.2pt;margin-top:68.9pt;width:13.9pt;height:57.7pt;rotation:-90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2xcwIAADcFAAAOAAAAZHJzL2Uyb0RvYy54bWysVE1v2zAMvQ/YfxB0Xx2nH1mDOkXQosOA&#10;oi3WDj0rshQbkEWNUuJkv36U5Lhd29MwHwRJJB/Jp0dfXO46w7YKfQu24uXRhDNlJdStXVf859PN&#10;l6+c+SBsLQxYVfG98vxy8fnTRe/magoNmFohIxDr572reBOCmxeFl43qhD8CpywZNWAnAh1xXdQo&#10;ekLvTDGdTM6KHrB2CFJ5T7fX2cgXCV9rJcO91l4FZipOtYW0YlpXcS0WF2K+RuGaVg5liH+oohOt&#10;paQj1LUIgm2wfQfVtRLBgw5HEroCtG6lSj1QN+XkTTePjXAq9ULkeDfS5P8frLzbProHJBp65+ee&#10;trGLncaOIRBb5RmxTF9qjsplu8TdfuRO7QKTdFnOzk6PiWFJptnxdHaeuC0yVsR06MM3BR2Lm4rX&#10;0NslIvQJWWxvfaAiyP/gF2OMZT1BT2dUQLS+1Jh2YW9UdvuhNGtrKmOa4JJ81JVBthX08EJKZUOZ&#10;TY2oVb4uT2NjOesYkWowlgAjsm6NGbEHgCjN99gZZvCPoSqpbwzODI5p/i4sB48RKTPYMAZ3rQX8&#10;qDNDXQ2Zs/+BpExNZGkF9f4B82vS+3gnb1p6gVvhw4NAEjtd0gCHe1q0AeIbhh1nDeDvj+6jP2mQ&#10;rJz1NDwV9782AhVn5rsldZ6XJydx2tLh5HQ2pQO+tqxeW+ymuwJ6pjJVl7bRP5jDViN0zzTny5iV&#10;TMJKyl1xGfBwuAp5qOlPIdVymdxowpwIt/bRyQgeWY3ieto9C3SDDAPp9w4Ogybmb4SYfWOkheUm&#10;gG6TSl94Hfim6UzCGf4kcfxfn5PXy/9u8QcAAP//AwBQSwMEFAAGAAgAAAAhABuOfQveAAAACwEA&#10;AA8AAABkcnMvZG93bnJldi54bWxMj8FOwzAQRO9I/IO1SNyoXTeqQohTVUigCokDLdy3sYkjYjuy&#10;nTb9+y4nuO1onmZn6s3sBnYyMfXBK1guBDDj26B73yn4PLw8lMBSRq9xCN4ouJgEm+b2psZKh7P/&#10;MKd97hiF+FShApvzWHGeWmscpkUYjSfvO0SHmWTsuI54pnA3cCnEmjvsPX2wOJpna9qf/eQUvCeb&#10;Xt9ElLn4mrrdTqLbJlTq/m7ePgHLZs5/MPzWp+rQUKdjmLxObFCwWsk1oWSUSzqIKIqS1h0VSPFY&#10;AG9q/n9DcwUAAP//AwBQSwECLQAUAAYACAAAACEAtoM4kv4AAADhAQAAEwAAAAAAAAAAAAAAAAAA&#10;AAAAW0NvbnRlbnRfVHlwZXNdLnhtbFBLAQItABQABgAIAAAAIQA4/SH/1gAAAJQBAAALAAAAAAAA&#10;AAAAAAAAAC8BAABfcmVscy8ucmVsc1BLAQItABQABgAIAAAAIQC1kU2xcwIAADcFAAAOAAAAAAAA&#10;AAAAAAAAAC4CAABkcnMvZTJvRG9jLnhtbFBLAQItABQABgAIAAAAIQAbjn0L3gAAAAsBAAAPAAAA&#10;AAAAAAAAAAAAAM0EAABkcnMvZG93bnJldi54bWxQSwUGAAAAAAQABADzAAAA2AUAAAAA&#10;" adj="18998" fillcolor="#4f81bd [3204]" strokecolor="#0a121c [484]" strokeweight="1pt">
                      <w10:wrap anchorx="margin"/>
                    </v:shape>
                  </w:pict>
                </mc:Fallback>
              </mc:AlternateContent>
            </w:r>
            <w:r w:rsidR="001539F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E043823" wp14:editId="1A51FEB7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1654810</wp:posOffset>
                      </wp:positionV>
                      <wp:extent cx="933450" cy="323850"/>
                      <wp:effectExtent l="0" t="0" r="0" b="0"/>
                      <wp:wrapNone/>
                      <wp:docPr id="113335388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8B95E7" w14:textId="66365676" w:rsidR="00805568" w:rsidRPr="00F50D55" w:rsidRDefault="00805568" w:rsidP="0080556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50D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  <w:r w:rsidRPr="00F50D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歳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043823" id="_x0000_s1043" style="position:absolute;left:0;text-align:left;margin-left:149.15pt;margin-top:130.3pt;width:73.5pt;height:2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bvZQIAACYFAAAOAAAAZHJzL2Uyb0RvYy54bWysVMlu2zAQvRfoPxC8N/KWzYgcGA5cFAiS&#10;IAtypikyFkpx2CFtyf36DilZTlKfil7I4ezLG15dN5VhW4W+BJvz4cmAM2UlFKV9y/nL8/LbBWc+&#10;CFsIA1blfKc8v559/XJVu6kawRpMoZCRE+untcv5OgQ3zTIv16oS/gScsiTUgJUI9MS3rEBRk/fK&#10;ZKPB4CyrAQuHIJX3xL1phXyW/GutZLjX2qvATM4pt5BOTOcqntnsSkzfULh1Kbs0xD9kUYnSUtDe&#10;1Y0Igm2w/MtVVUoEDzqcSKgy0LqUKtVA1QwHn6p5WgunUi3UHO/6Nvn/51bebZ/cA1IbauennshY&#10;RaOxijflx5rUrF3fLNUEJol5OR5PTqmlkkTj0fiCaPKSHYwd+vBdQcUikXOEjS0eaSCpT2J760Or&#10;v9eLAS0sS2PSUIz9wCDHkZMd0kxU2BkV9Yx9VJqVBSU2SgESgtTCINsKmr2QUtlw1qWYtKOZpmi9&#10;4fCYoQnDzqjTjWYqIas3HBwz/Bixt0hRwYbeuCot4DEHxc8+cqu/r76tOZYfmlVDRdPincckI2sF&#10;xe4BGUILde/ksqT+3wofHgQStmlktK/hng5toM45dBRna8Dfx/hRnyBHUs5q2pWc+18bgYoz88MS&#10;GC+Hk0lcrvSYnJ6P6IHvJav3ErupFkAjGdLP4GQio34we1IjVK+01vMYlUTCSoqdcxlw/1iEdofp&#10;Y5BqPk9qtFBOhFv75GR0HhsdofXcvAp0HQgDofcO9nslpp9g2OpGSwvzTQBdJowe+tqNgJYxQb37&#10;OOK2v38nrcP3NvsDAAD//wMAUEsDBBQABgAIAAAAIQB2HgNT4QAAAAsBAAAPAAAAZHJzL2Rvd25y&#10;ZXYueG1sTI89T8MwEIZ3JP6DdUhs1ElbQhriVAgJMaAOLSzd3NiJo9pnE7tt+PccU9nu49F7z9Xr&#10;yVl21mMcPArIZxkwja1XA/YCvj7fHkpgMUlU0nrUAn50hHVze1PLSvkLbvV5l3pGIRgrKcCkFCrO&#10;Y2u0k3Hmg0badX50MlE79lyN8kLhzvJ5lhXcyQHpgpFBvxrdHncnJ6BLx20XNh+h/H5S+01c2Xez&#10;t0Lc300vz8CSntIVhj99UoeGnA7+hCoyK2C+KheEUlFkBTAilstHmhwELPK8AN7U/P8PzS8AAAD/&#10;/wMAUEsBAi0AFAAGAAgAAAAhALaDOJL+AAAA4QEAABMAAAAAAAAAAAAAAAAAAAAAAFtDb250ZW50&#10;X1R5cGVzXS54bWxQSwECLQAUAAYACAAAACEAOP0h/9YAAACUAQAACwAAAAAAAAAAAAAAAAAvAQAA&#10;X3JlbHMvLnJlbHNQSwECLQAUAAYACAAAACEAMHq272UCAAAmBQAADgAAAAAAAAAAAAAAAAAuAgAA&#10;ZHJzL2Uyb0RvYy54bWxQSwECLQAUAAYACAAAACEAdh4DU+EAAAALAQAADwAAAAAAAAAAAAAAAAC/&#10;BAAAZHJzL2Rvd25yZXYueG1sUEsFBgAAAAAEAAQA8wAAAM0FAAAAAA==&#10;" filled="f" stroked="f" strokeweight="2pt">
                      <v:textbox>
                        <w:txbxContent>
                          <w:p w14:paraId="398B95E7" w14:textId="66365676" w:rsidR="00805568" w:rsidRPr="00F50D55" w:rsidRDefault="00805568" w:rsidP="0080556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0D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17</w:t>
                            </w:r>
                            <w:r w:rsidRPr="00F50D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539F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2392B0" wp14:editId="43D35345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673735</wp:posOffset>
                      </wp:positionV>
                      <wp:extent cx="914400" cy="571500"/>
                      <wp:effectExtent l="0" t="0" r="0" b="0"/>
                      <wp:wrapNone/>
                      <wp:docPr id="1618845526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71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ABA43A" w14:textId="15B7EF7F" w:rsidR="00F50D55" w:rsidRPr="00F50D55" w:rsidRDefault="00F50D55" w:rsidP="00E2079D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50D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満</w:t>
                                  </w:r>
                                  <w:r w:rsidR="001443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 w:rsidRPr="00F50D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歳以上</w:t>
                                  </w:r>
                                  <w:r w:rsidR="001443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69</w:t>
                                  </w:r>
                                  <w:r w:rsidR="001443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歳</w:t>
                                  </w:r>
                                  <w:r w:rsidR="001539F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2392B0" id="_x0000_s1044" style="position:absolute;left:0;text-align:left;margin-left:160.4pt;margin-top:53.05pt;width:1in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VHZAIAACYFAAAOAAAAZHJzL2Uyb0RvYy54bWysVN1P2zAQf5+0/8Hy+5qmosAqUlSBOk2q&#10;AAETz65j02iOzzu7Tbq/fmcnTYH1adqLfb7vj9/56rqtDdsp9BXYguejMWfKSigr+1rwH8/LL5ec&#10;+SBsKQxYVfC98vx6/vnTVeNmagIbMKVCRk6snzWu4JsQ3CzLvNyoWvgROGVJqAFrEeiJr1mJoiHv&#10;tckm4/F51gCWDkEq74l72wn5PPnXWslwr7VXgZmCU24hnZjOdTyz+ZWYvaJwm0r2aYh/yKIWlaWg&#10;g6tbEQTbYvWXq7qSCB50GEmoM9C6kirVQNXk4w/VPG2EU6kWao53Q5v8/3Mr73ZP7gGpDY3zM09k&#10;rKLVWMeb8mNtatZ+aJZqA5PE/JqfnY2ppZJE04t8SjR5yY7GDn34pqBmkSg4wtaWjzSQ1CexW/nQ&#10;6R/0YkALy8qYNBRj3zHIceRkxzQTFfZGRT1jH5VmVUmJTVKAhCB1Y5DtBM1eSKlsOO9TTNrRTFO0&#10;wTA/ZWhC3hv1utFMJWQNhuNThu8jDhYpKtgwGNeVBTzloPw5RO70D9V3NcfyQ7tuqWhavMuYZGSt&#10;odw/IEPooO6dXFbU/5Xw4UEgYZtGRvsa7unQBpqCQ09xtgH8fYof9QlyJOWsoV0puP+1Fag4M98t&#10;gTFBgZYrPc6mFxOKgW8l67cSu61vgEaS08/gZCKjfjAHUiPUL7TWixiVRMJKil1wGfDwuAndDtPH&#10;INVikdRooZwIK/vkZHQeGx2h9dy+CHQ9CAOh9w4OeyVmH2DY6UZLC4ttAF0ljB772o+AljFBvf84&#10;4ra/fSet4/c2/wMAAP//AwBQSwMEFAAGAAgAAAAhAF6039TeAAAACwEAAA8AAABkcnMvZG93bnJl&#10;di54bWxMj81uwjAQhO+VeAdrkXorNhSlkMZBVaWqh4oDtBduJt7EEf5rbCB9+25P5bgzo9lvqs3o&#10;LLvgkPrgJcxnAhj6JujedxK+Pt8eVsBSVl4rGzxK+MEEm3pyV6lSh6vf4WWfO0YlPpVKgsk5lpyn&#10;xqBTaRYievLaMDiV6Rw6rgd1pXJn+UKIgjvVe/pgVMRXg81pf3YS2nzatXH7EVffT/qwTWv7bg5W&#10;yvvp+PIMLOOY/8Pwh0/oUBPTMZy9TsxKeFwIQs9kiGIOjBLLYknKkZQ1Kbyu+O2G+hcAAP//AwBQ&#10;SwECLQAUAAYACAAAACEAtoM4kv4AAADhAQAAEwAAAAAAAAAAAAAAAAAAAAAAW0NvbnRlbnRfVHlw&#10;ZXNdLnhtbFBLAQItABQABgAIAAAAIQA4/SH/1gAAAJQBAAALAAAAAAAAAAAAAAAAAC8BAABfcmVs&#10;cy8ucmVsc1BLAQItABQABgAIAAAAIQAF5eVHZAIAACYFAAAOAAAAAAAAAAAAAAAAAC4CAABkcnMv&#10;ZTJvRG9jLnhtbFBLAQItABQABgAIAAAAIQBetN/U3gAAAAsBAAAPAAAAAAAAAAAAAAAAAL4EAABk&#10;cnMvZG93bnJldi54bWxQSwUGAAAAAAQABADzAAAAyQUAAAAA&#10;" filled="f" stroked="f" strokeweight="2pt">
                      <v:textbox>
                        <w:txbxContent>
                          <w:p w14:paraId="36ABA43A" w14:textId="15B7EF7F" w:rsidR="00F50D55" w:rsidRPr="00F50D55" w:rsidRDefault="00F50D55" w:rsidP="00E2079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0D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満</w:t>
                            </w:r>
                            <w:r w:rsidR="001443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18</w:t>
                            </w:r>
                            <w:r w:rsidRPr="00F50D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歳以上</w:t>
                            </w:r>
                            <w:r w:rsidR="001443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69</w:t>
                            </w:r>
                            <w:r w:rsidR="001443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歳</w:t>
                            </w:r>
                            <w:r w:rsidR="001539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539F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E7F7A54" wp14:editId="0B5845F9">
                      <wp:simplePos x="0" y="0"/>
                      <wp:positionH relativeFrom="margin">
                        <wp:posOffset>1063309</wp:posOffset>
                      </wp:positionH>
                      <wp:positionV relativeFrom="paragraph">
                        <wp:posOffset>307656</wp:posOffset>
                      </wp:positionV>
                      <wp:extent cx="159383" cy="779145"/>
                      <wp:effectExtent l="0" t="24448" r="0" b="45402"/>
                      <wp:wrapNone/>
                      <wp:docPr id="1139023711" name="矢印: 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9383" cy="779145"/>
                              </a:xfrm>
                              <a:prstGeom prst="down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0CFC7" id="矢印: 下 12" o:spid="_x0000_s1026" type="#_x0000_t67" style="position:absolute;margin-left:83.75pt;margin-top:24.2pt;width:12.55pt;height:61.35pt;rotation:-90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3XcgIAADcFAAAOAAAAZHJzL2Uyb0RvYy54bWysVFFP2zAQfp+0/2D5faQplEJFiioQ0yQE&#10;CJh4No5NIjk+7+w27X79znYaGPA0LQ+W7bv77u7zdzk733aGbRT6FmzFy4MJZ8pKqFv7UvGfj1ff&#10;TjjzQdhaGLCq4jvl+fny65ez3i3UFBowtUJGINYvelfxJgS3KAovG9UJfwBOWTJqwE4EOuJLUaPo&#10;Cb0zxXQyOS56wNohSOU93V5mI18mfK2VDLdaexWYqTjVFtKKaX2Oa7E8E4sXFK5p5VCG+IcqOtFa&#10;SjpCXYog2BrbD1BdKxE86HAgoStA61aq1AN1U07edfPQCKdSL0SOdyNN/v/BypvNg7tDoqF3fuFp&#10;G7vYauwYArFVHhPL9KXmqFy2TdztRu7UNjBJl+Xs9PDkkDNJpvn8tDyaRW6LjBUxHfrwXUHH4qbi&#10;NfR2hQh9Qhabax+y/94vxhjLeoKezqmAaH2tMe3Czqjsdq80a2sqY5rgknzUhUG2EfTwQkplQ5lN&#10;jahVvi5nsbGcdYxINRtLgBFZt8aM2ANAlOZH7Awz+MdQldQ3BmcGxzR/F5aDx4iUGWwYg7vWAn7W&#10;maGuhszZf09Spiay9Az17g7za9IEeCevWnqBa+HDnUASO13SAIdbWrQB4huGHWcN4O/P7qM/aZCs&#10;nPU0PBX3v9YCFWfmhyV10vMfxWlLh6PZfEoHfGt5fmux6+4C6JnKVF3aRv9g9luN0D3RnK9iVjIJ&#10;Kyl3xWXA/eEi5KGmP4VUq1VyowlzIlzbBycjeGQ1iutx+yTQDTIMpN8b2A+aWLwTYvaNkRZW6wC6&#10;TSp95XXgm6YzCWf4k8Txf3tOXq//u+UfAAAA//8DAFBLAwQUAAYACAAAACEAUTkm4OAAAAAKAQAA&#10;DwAAAGRycy9kb3ducmV2LnhtbEyPTU+EMBCG7yb+h2ZMvLkFJLIiZWP8iAezB1cT9dalI6DtlNAu&#10;4L93POnxzfvknWeqzeKsmHAMvScF6SoBgdR401Or4OX5/mwNIkRNRltPqOAbA2zq46NKl8bP9ITT&#10;LraCRyiUWkEX41BKGZoOnQ4rPyBx9+FHpyPHsZVm1DOPOyuzJLmQTvfEFzo94E2Hzdfu4BQUn7d2&#10;mw/55F/nN/NQpHeP2/dEqdOT5foKRMQl/sHwq8/qULPT3h/IBGE5p+uCUQWXRQaCgSxPcxB7brLs&#10;HGRdyf8v1D8AAAD//wMAUEsBAi0AFAAGAAgAAAAhALaDOJL+AAAA4QEAABMAAAAAAAAAAAAAAAAA&#10;AAAAAFtDb250ZW50X1R5cGVzXS54bWxQSwECLQAUAAYACAAAACEAOP0h/9YAAACUAQAACwAAAAAA&#10;AAAAAAAAAAAvAQAAX3JlbHMvLnJlbHNQSwECLQAUAAYACAAAACEArNad13ICAAA3BQAADgAAAAAA&#10;AAAAAAAAAAAuAgAAZHJzL2Uyb0RvYy54bWxQSwECLQAUAAYACAAAACEAUTkm4OAAAAAKAQAADwAA&#10;AAAAAAAAAAAAAADMBAAAZHJzL2Rvd25yZXYueG1sUEsFBgAAAAAEAAQA8wAAANkFAAAAAA==&#10;" adj="19391" fillcolor="#4f81bd [3204]" strokecolor="#0a121c [484]" strokeweight="1pt">
                      <w10:wrap anchorx="margin"/>
                    </v:shape>
                  </w:pict>
                </mc:Fallback>
              </mc:AlternateContent>
            </w:r>
            <w:r w:rsidR="001539F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17FFDE" wp14:editId="1CD5374D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-16510</wp:posOffset>
                      </wp:positionV>
                      <wp:extent cx="942975" cy="352425"/>
                      <wp:effectExtent l="0" t="0" r="0" b="0"/>
                      <wp:wrapNone/>
                      <wp:docPr id="1762242401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524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19EBBD" w14:textId="4818A891" w:rsidR="00D93FB8" w:rsidRPr="00F50D55" w:rsidRDefault="00D93FB8" w:rsidP="00D93FB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50D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満</w:t>
                                  </w:r>
                                  <w:r w:rsidR="00176A5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70</w:t>
                                  </w:r>
                                  <w:r w:rsidRPr="00F50D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歳以上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7FFDE" id="_x0000_s1045" style="position:absolute;left:0;text-align:left;margin-left:158.15pt;margin-top:-1.3pt;width:74.2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QbaQIAACYFAAAOAAAAZHJzL2Uyb0RvYy54bWysVN9P2zAQfp+0/8Hy+0ibtUArUlSBmCYh&#10;QMDEs+vYNJrj885uk+6v39lJU2B9mvaSnO/uu1/+zheXbW3YVqGvwBZ8fDLiTFkJZWVfC/7j+ebL&#10;OWc+CFsKA1YVfKc8v1x8/nTRuLnKYQ2mVMgoiPXzxhV8HYKbZ5mXa1ULfwJOWTJqwFoEOuJrVqJo&#10;KHptsnw0Os0awNIhSOU9aa87I1+k+ForGe619iowU3CqLaQvpu8qfrPFhZi/onDrSvZliH+oohaV&#10;paRDqGsRBNtg9VeoupIIHnQ4kVBnoHUlVeqBuhmPPnTztBZOpV5oON4NY/L/L6y82z65B6QxNM7P&#10;PYmxi1ZjHf9UH2vTsHbDsFQbmCTlbJLPzqacSTJ9neaTfBqHmR3ADn34pqBmUSg4wsaWj3QhaU5i&#10;e+tD57/3iwkt3FTGpEsx9p2CAkdNdigzSWFnVPQz9lFpVpVUWJ4SJAapK4NsK+juhZTKhtO+xOQd&#10;YZqyDcDxMaAJ4x7U+0aYSswagKNjwPcZB0TKCjYM4LqygMcClD+HzJ3/vvuu59h+aFctNU2LN4tF&#10;RtUKyt0DMoSO6t7Jm4rmfyt8eBBI3KYtoH0N9/TRBpqCQy9xtgb8fUwf/YlyZOWsoV0puP+1Eag4&#10;M98tkXE2nkzicqXDZHqW0wHfWlZvLXZTXwFdyZheBieTGP2D2YsaoX6htV7GrGQSVlLugsuA+8NV&#10;6HaYHgaplsvkRgvlRLi1T07G4HHQkVrP7YtA15MwEHvvYL9XYv6Bhp1vRFpYbgLoKnH0MNf+CmgZ&#10;E9X7hyNu+9tz8jo8b4s/AAAA//8DAFBLAwQUAAYACAAAACEASpA17OAAAAAJAQAADwAAAGRycy9k&#10;b3ducmV2LnhtbEyPTU/CQBRF9yb+h8kzcQdTChYonRJjYlwYFqAbdkPntdMwX3YGqP/e50qXL+/k&#10;3nOr7WgNu+IQe+8EzKYZMHSNV73rBHx+vE5WwGKSTknjHQr4xgjb+v6ukqXyN7fH6yF1jEJcLKUA&#10;nVIoOY+NRivj1Ad09Gv9YGWic+i4GuSNwq3heZYV3MreUYOWAV80NufDxQpo03nfht17WH0t1XEX&#10;1+ZNH40Qjw/j8wZYwjH9wfCrT+pQk9PJX5yKzAiYz4o5oQImeQGMgEWxoC0nAU/5Gnhd8f8L6h8A&#10;AAD//wMAUEsBAi0AFAAGAAgAAAAhALaDOJL+AAAA4QEAABMAAAAAAAAAAAAAAAAAAAAAAFtDb250&#10;ZW50X1R5cGVzXS54bWxQSwECLQAUAAYACAAAACEAOP0h/9YAAACUAQAACwAAAAAAAAAAAAAAAAAv&#10;AQAAX3JlbHMvLnJlbHNQSwECLQAUAAYACAAAACEAw/K0G2kCAAAmBQAADgAAAAAAAAAAAAAAAAAu&#10;AgAAZHJzL2Uyb0RvYy54bWxQSwECLQAUAAYACAAAACEASpA17OAAAAAJAQAADwAAAAAAAAAAAAAA&#10;AADDBAAAZHJzL2Rvd25yZXYueG1sUEsFBgAAAAAEAAQA8wAAANAFAAAAAA==&#10;" filled="f" stroked="f" strokeweight="2pt">
                      <v:textbox>
                        <w:txbxContent>
                          <w:p w14:paraId="3719EBBD" w14:textId="4818A891" w:rsidR="00D93FB8" w:rsidRPr="00F50D55" w:rsidRDefault="00D93FB8" w:rsidP="00D93F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50D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満</w:t>
                            </w:r>
                            <w:r w:rsidR="00176A5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70</w:t>
                            </w:r>
                            <w:r w:rsidRPr="00F50D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歳以上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539F5" w:rsidRPr="00F50D55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83F9CA" wp14:editId="15380D82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54610</wp:posOffset>
                      </wp:positionV>
                      <wp:extent cx="390525" cy="1428750"/>
                      <wp:effectExtent l="0" t="0" r="28575" b="19050"/>
                      <wp:wrapNone/>
                      <wp:docPr id="1955341904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B79BAA" w14:textId="70C07188" w:rsidR="00F50D55" w:rsidRPr="00EB0B54" w:rsidRDefault="001443C1" w:rsidP="001443C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EB0B54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利用申請時の年齢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3F9CA" id="_x0000_s1046" style="position:absolute;left:0;text-align:left;margin-left:128.15pt;margin-top:4.3pt;width:30.75pt;height:11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fNigIAAGwFAAAOAAAAZHJzL2Uyb0RvYy54bWysVE1v2zAMvQ/YfxB0X21nydoGdYogRYYB&#10;RRus3XpWZCk2IIuapMTOfv0o+SNZV+ww7GJTIvn4SJG8uW1rRQ7Cugp0TrOLlBKhORSV3uX02/P6&#10;wxUlzjNdMAVa5PQoHL1dvH9305i5mEAJqhCWIIh288bktPTezJPE8VLUzF2AERqVEmzNPB7tLiks&#10;axC9VskkTT8lDdjCWODCOby965R0EfGlFNw/SumEJyqnyM3Hr43fbfgmixs231lmyor3NNg/sKhZ&#10;pTHoCHXHPCN7W/0BVVfcggPpLzjUCUhZcRFzwGyy9FU2TyUzIuaCxXFmLJP7f7D84fBkNhbL0Bg3&#10;dyiGLFpp6/BHfqSNxTqOxRKtJxwvP16ns8mMEo6qbDq5upzFaiYnb2Od/yygJkHIqcXHiDVih3vn&#10;MSKaDiYhmANVFetKqXgIDSBWypIDw6fb7rLwVOjxm5XSpMHok8u0i33KIUr+qEQAU/qrkKQqkPUk&#10;MojtdUJnnAvts05VskJ0QbNZ2uNi2IFPJBEBA7JEuiN2DzBYdiADdse+tw+uInbn6Jz+jVjnPHrE&#10;yKD96FxXGuxbAAqz6iN39kj/rDRB9O22xdpgaWINw9UWiuPGEgvduDjD1xU+4T1zfsMszgdOEs68&#10;f8SPVIBPAL1ESQn251v3wT6ngn3HPyUNTlxO3Y89s4IS9UVjS19n02kY0XiYzi6RD7Hnmu25Ru/r&#10;FWBnZLhfDI9isPdqEKWF+gWXwzLERRXTHLnllHs7HFa+2wS4XrhYLqMZjqVh/l4/GR7AQ6lDkz63&#10;L8yavpM9zsADDNPJ5q8aurMNnhqWew+yit1+qmz/CDjSsZv69RN2xvk5Wp2W5OIXAAAA//8DAFBL&#10;AwQUAAYACAAAACEAxFjyS98AAAAJAQAADwAAAGRycy9kb3ducmV2LnhtbEyPwWrDMBBE74X+g9hA&#10;b43smCjGtRxCwYS2lyYtPSuWYptYK2PJjvP33Z6a4/KG2Tf5drYdm8zgW4cS4mUEzGDldIu1hO+v&#10;8jkF5oNCrTqHRsLNeNgWjw+5yrS74sFMx1AzKkGfKQlNCH3Gua8aY5Vfut4gsbMbrAp0DjXXg7pS&#10;ue34KooEt6pF+tCo3rw2procRyvh4zK+H3blvozTtZg+N8nP/vZmpXxazLsXYMHM4T8Mf/qkDgU5&#10;ndyI2rNOwmotEopKSAUw4km8oSknAkkigBc5v19Q/AIAAP//AwBQSwECLQAUAAYACAAAACEAtoM4&#10;kv4AAADhAQAAEwAAAAAAAAAAAAAAAAAAAAAAW0NvbnRlbnRfVHlwZXNdLnhtbFBLAQItABQABgAI&#10;AAAAIQA4/SH/1gAAAJQBAAALAAAAAAAAAAAAAAAAAC8BAABfcmVscy8ucmVsc1BLAQItABQABgAI&#10;AAAAIQBBn9fNigIAAGwFAAAOAAAAAAAAAAAAAAAAAC4CAABkcnMvZTJvRG9jLnhtbFBLAQItABQA&#10;BgAIAAAAIQDEWPJL3wAAAAkBAAAPAAAAAAAAAAAAAAAAAOQEAABkcnMvZG93bnJldi54bWxQSwUG&#10;AAAAAAQABADzAAAA8AUAAAAA&#10;" fillcolor="white [3212]" strokecolor="#0a121c [484]" strokeweight="1pt">
                      <v:textbox style="layout-flow:vertical-ideographic">
                        <w:txbxContent>
                          <w:p w14:paraId="4CB79BAA" w14:textId="70C07188" w:rsidR="00F50D55" w:rsidRPr="00EB0B54" w:rsidRDefault="001443C1" w:rsidP="001443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EB0B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利用申請時の年齢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39F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CED9C47" wp14:editId="0336B8A9">
                      <wp:simplePos x="0" y="0"/>
                      <wp:positionH relativeFrom="margin">
                        <wp:posOffset>1129667</wp:posOffset>
                      </wp:positionH>
                      <wp:positionV relativeFrom="paragraph">
                        <wp:posOffset>1780539</wp:posOffset>
                      </wp:positionV>
                      <wp:extent cx="186054" cy="976633"/>
                      <wp:effectExtent l="0" t="14605" r="0" b="47625"/>
                      <wp:wrapNone/>
                      <wp:docPr id="1580019533" name="矢印: 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6054" cy="976633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7FEE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2" o:spid="_x0000_s1026" type="#_x0000_t67" style="position:absolute;margin-left:88.95pt;margin-top:140.2pt;width:14.65pt;height:76.9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LBhwIAAGoFAAAOAAAAZHJzL2Uyb0RvYy54bWysVFFP2zAQfp+0/2D5faQppUBFiioQ0yTE&#10;0GDi2XXsNpLj885u0+7X72ynKTCepuXBsn133919+c5X17vWsK1C34CteHky4kxZCXVjVxX/+Xz3&#10;5YIzH4SthQGrKr5Xnl/PP3+66txMjWENplbICMT6Wecqvg7BzYrCy7VqhT8BpywZNWArAh1xVdQo&#10;OkJvTTEejaZFB1g7BKm8p9vbbOTzhK+1kuG71l4FZipOtYW0YlqXcS3mV2K2QuHWjezLEP9QRSsa&#10;S0kHqFsRBNtg8xdU20gEDzqcSGgL0LqRKvVA3ZSjd908rYVTqRcix7uBJv//YOXD9sk9ItHQOT/z&#10;tI1d7DS2DIHYKqfEMn2pOSqX7RJ3+4E7tQtM0mV5MR2dTTiTZLo8n05PTyO3RcaKmA59+KqgZXFT&#10;8Ro6u0CELiGL7b0P2f/gF2M8mKa+a4xJh6gJdWOQbQX9zeWq7DO88TKWdVTN+JxqjoDHttIu7I2K&#10;YMb+UJo1NVU+ThUkxR3RhZTKhjKb1qJWOWl5FrnIhQ4Rqc0EGJE1lTtg9wBvKz9gZ5jeP4aqJNgh&#10;OJM+pMkVvA0eIlJmsGEIbhsL+FFnhrrqM2f/A0mZmsjSEur9I2YB0NB4J+8a+mn3wodHgTQfdEkz&#10;H77Tog0Q39DvOFsD/v7oPvqTbMnKWUfzVnH/ayNQcWa+WRL0ZTmZxAFNh8nZ+ZgO+NqyfG2xm/YG&#10;SARlqi5to38wh61GaF/oaVjErGQSVlLuisuAh8NNyO8APS5SLRbJjYbSiXBvn5yM4JHVqMfn3YtA&#10;1ys3kOQf4DCbYvZOu9k3RlpYbALoJgn7yGvPNw10Ek7/+MQX4/U5eR2fyPkfAAAA//8DAFBLAwQU&#10;AAYACAAAACEA12xSrt4AAAALAQAADwAAAGRycy9kb3ducmV2LnhtbEyPTU/DMAyG70j8h8hI3Fj6&#10;QTtWmk5oEoddJjFAXLPGNBWNUzVZV/495gTH1370+nG9XdwgZpxC70lBukpAILXe9NQpeHt9vnsA&#10;EaImowdPqOAbA2yb66taV8Zf6AXnY+wEl1CotAIb41hJGVqLToeVH5F49+knpyPHqZNm0hcud4PM&#10;kqSUTvfEF6wecWex/TqenYL9u5H+4F3R7eYPZ/c2lwfKlbq9WZ4eQURc4h8Mv/qsDg07nfyZTBAD&#10;57RYM6ogv89KEExk5aYAceLJOt2AbGr5/4fmBwAA//8DAFBLAQItABQABgAIAAAAIQC2gziS/gAA&#10;AOEBAAATAAAAAAAAAAAAAAAAAAAAAABbQ29udGVudF9UeXBlc10ueG1sUEsBAi0AFAAGAAgAAAAh&#10;ADj9If/WAAAAlAEAAAsAAAAAAAAAAAAAAAAALwEAAF9yZWxzLy5yZWxzUEsBAi0AFAAGAAgAAAAh&#10;AFPh0sGHAgAAagUAAA4AAAAAAAAAAAAAAAAALgIAAGRycy9lMm9Eb2MueG1sUEsBAi0AFAAGAAgA&#10;AAAhANdsUq7eAAAACwEAAA8AAAAAAAAAAAAAAAAA4QQAAGRycy9kb3ducmV2LnhtbFBLBQYAAAAA&#10;BAAEAPMAAADsBQAAAAA=&#10;" adj="19543" fillcolor="white [3212]" strokecolor="#0a121c [484]" strokeweight="1pt"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378EC06" w14:textId="1FE6FF78" w:rsidR="00F3632A" w:rsidRDefault="00F3632A" w:rsidP="00F3632A">
      <w:pPr>
        <w:rPr>
          <w:rFonts w:ascii="BIZ UDPゴシック" w:eastAsia="BIZ UDPゴシック" w:hAnsi="BIZ UDPゴシック"/>
          <w:sz w:val="24"/>
          <w:szCs w:val="24"/>
        </w:rPr>
      </w:pPr>
    </w:p>
    <w:p w14:paraId="03B091C8" w14:textId="5F08B39E" w:rsidR="00D93FB8" w:rsidRDefault="00D93FB8" w:rsidP="00F3632A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①</w:t>
      </w:r>
      <w:r w:rsidRPr="00D21B0B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Pr="00D21B0B">
        <w:rPr>
          <w:rFonts w:ascii="BIZ UDPゴシック" w:eastAsia="BIZ UDPゴシック" w:hAnsi="BIZ UDPゴシック" w:hint="eastAsia"/>
          <w:sz w:val="24"/>
          <w:szCs w:val="24"/>
          <w:u w:val="single"/>
        </w:rPr>
        <w:t>運転免許の取得履歴がある人</w:t>
      </w:r>
      <w:r w:rsidRPr="00271CD1">
        <w:rPr>
          <w:rFonts w:ascii="BIZ UDPゴシック" w:eastAsia="BIZ UDPゴシック" w:hAnsi="BIZ UDPゴシック" w:hint="eastAsia"/>
          <w:sz w:val="24"/>
          <w:szCs w:val="24"/>
        </w:rPr>
        <w:t xml:space="preserve"> （免許返納者等）</w:t>
      </w:r>
      <w:r w:rsidR="00910C7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tbl>
      <w:tblPr>
        <w:tblStyle w:val="a7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3632A" w14:paraId="62966229" w14:textId="77777777" w:rsidTr="00C62F1B">
        <w:trPr>
          <w:trHeight w:val="4089"/>
        </w:trPr>
        <w:tc>
          <w:tcPr>
            <w:tcW w:w="9356" w:type="dxa"/>
          </w:tcPr>
          <w:p w14:paraId="632020C7" w14:textId="3CE399EE" w:rsidR="00F3632A" w:rsidRDefault="00C62F1B" w:rsidP="00893B2C">
            <w:pPr>
              <w:rPr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CE39FE" wp14:editId="0126772C">
                      <wp:simplePos x="0" y="0"/>
                      <wp:positionH relativeFrom="margin">
                        <wp:posOffset>-139065</wp:posOffset>
                      </wp:positionH>
                      <wp:positionV relativeFrom="paragraph">
                        <wp:posOffset>2265680</wp:posOffset>
                      </wp:positionV>
                      <wp:extent cx="6372225" cy="371475"/>
                      <wp:effectExtent l="0" t="0" r="0" b="0"/>
                      <wp:wrapNone/>
                      <wp:docPr id="1899216666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22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C06B2C" w14:textId="503CF613" w:rsidR="00D93FB8" w:rsidRPr="00D749DE" w:rsidRDefault="00D93FB8" w:rsidP="00D93FB8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  <w:r w:rsidR="00893B2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「</w:t>
                                  </w:r>
                                  <w:r w:rsidR="00893B2C" w:rsidRPr="00893B2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申請による運転免許の取消通知書</w:t>
                                  </w:r>
                                  <w:r w:rsidR="00893B2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は、この用紙に張付けず別紙にて写しを提出してください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E39FE" id="_x0000_s1047" style="position:absolute;left:0;text-align:left;margin-left:-10.95pt;margin-top:178.4pt;width:501.7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UUdwIAAEkFAAAOAAAAZHJzL2Uyb0RvYy54bWysVEtv2zAMvg/YfxB0X/xo0mxBnSJokWFA&#10;0QZLh54VWaoNyKImKbGzXz9KdpyuLXYYdrElPj6SH0ldXXeNIgdhXQ26oNkkpURoDmWtnwv643H9&#10;6TMlzjNdMgVaFPQoHL1efvxw1ZqFyKECVQpLEES7RWsKWnlvFknieCUa5iZghEalBNswj1f7nJSW&#10;tYjeqCRP08ukBVsaC1w4h9LbXkmXEV9Kwf2DlE54ogqKufn4tfG7C99kecUWz5aZquZDGuwfsmhY&#10;rTHoCHXLPCN7W7+BampuwYH0Ew5NAlLWXMQasJosfVXNtmJGxFqQHGdGmtz/g+X3h63ZWKShNW7h&#10;8Biq6KRtwh/zI10k6ziSJTpPOAovL+Z5ns8o4ai7mGfT+SywmZy9jXX+q4CGhENBLTYjcsQOd873&#10;pieTEEzDulYqNkTpPwSIGSTJOcV48kclgp3S34UkdYlJ5TFAnB5xoyw5MOw741xon/WqipWiF2ez&#10;NI0DgPCjRywgAgZkiQmN2ANAmMy32H05g31wFXH4Ruf0b4n1zqNHjAzaj85NrcG+B6CwqiFyb38i&#10;qacmsOS7XYfcIDXRNIh2UB43lljot8EZvq6xQ3fM+Q2zOP64KLjS/gE/UkFbUBhOlFRgf70nD/Y4&#10;lailpMV1Kqj7uWdWUKK+aZzXL9l0GvYvXqazeY4X+1Kze6nR++YGsHMZPh6Gx2Ow9+p0lBaaJ9z8&#10;VYiKKqY5xi4o9/Z0ufH9muPbwcVqFc1w5wzzd3preAAPRIcJfOyemDXDmHoc8Hs4rR5bvJrW3jZ4&#10;aljtPcg6jvKZ16EFuK9xloa3JTwIL+/R6vwCLn8DAAD//wMAUEsDBBQABgAIAAAAIQBHRruM4QAA&#10;AAsBAAAPAAAAZHJzL2Rvd25yZXYueG1sTI9NT4NAEIbvJv6HzZh4axf6QVpkaIhRkx4tJsbbwo6A&#10;srOE3VL6711PepzMk/d93uwwm15MNLrOMkK8jEAQ11Z33CC8lc+LHQjnFWvVWyaEKzk45Lc3mUq1&#10;vfArTSffiBDCLlUIrfdDKqWrWzLKLe1AHH6fdjTKh3NspB7VJYSbXq6iKJFGdRwaWjXQY0v19+ls&#10;EFw1HcvrULx/fbi6Kp7YlJvjC+L93Vw8gPA0+z8YfvWDOuTBqbJn1k70CItVvA8ownqbhA2B2O/i&#10;BESFsIm3a5B5Jv9vyH8AAAD//wMAUEsBAi0AFAAGAAgAAAAhALaDOJL+AAAA4QEAABMAAAAAAAAA&#10;AAAAAAAAAAAAAFtDb250ZW50X1R5cGVzXS54bWxQSwECLQAUAAYACAAAACEAOP0h/9YAAACUAQAA&#10;CwAAAAAAAAAAAAAAAAAvAQAAX3JlbHMvLnJlbHNQSwECLQAUAAYACAAAACEAJrWVFHcCAABJBQAA&#10;DgAAAAAAAAAAAAAAAAAuAgAAZHJzL2Uyb0RvYy54bWxQSwECLQAUAAYACAAAACEAR0a7jOEAAAAL&#10;AQAADwAAAAAAAAAAAAAAAADRBAAAZHJzL2Rvd25yZXYueG1sUEsFBgAAAAAEAAQA8wAAAN8FAAAA&#10;AA==&#10;" filled="f" stroked="f" strokeweight="2pt">
                      <v:textbox>
                        <w:txbxContent>
                          <w:p w14:paraId="1AC06B2C" w14:textId="503CF613" w:rsidR="00D93FB8" w:rsidRPr="00D749DE" w:rsidRDefault="00D93FB8" w:rsidP="00D93FB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893B2C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893B2C" w:rsidRPr="00893B2C">
                              <w:rPr>
                                <w:rFonts w:hint="eastAsia"/>
                                <w:color w:val="000000" w:themeColor="text1"/>
                              </w:rPr>
                              <w:t>申請による運転免許の取消通知書</w:t>
                            </w:r>
                            <w:r w:rsidR="00893B2C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は、この用紙に張付けず別紙にて写しを提出してください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DE9477" wp14:editId="4443FE6E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302260</wp:posOffset>
                      </wp:positionV>
                      <wp:extent cx="2905125" cy="1990725"/>
                      <wp:effectExtent l="0" t="0" r="28575" b="28575"/>
                      <wp:wrapNone/>
                      <wp:docPr id="322160649" name="正方形/長方形 322160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9907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BC0BA" w14:textId="77777777" w:rsidR="00D93FB8" w:rsidRDefault="00D93FB8" w:rsidP="00D93F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裏</w:t>
                                  </w:r>
                                  <w:r w:rsidRPr="00B422C2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面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 xml:space="preserve">　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E9477" id="正方形/長方形 322160649" o:spid="_x0000_s1048" style="position:absolute;left:0;text-align:left;margin-left:229.55pt;margin-top:23.8pt;width:228.75pt;height:15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H9lgIAAKAFAAAOAAAAZHJzL2Uyb0RvYy54bWysVE1v2zAMvQ/YfxB0X20HzdoEdYqgRYcB&#10;XRusHXpWZCk2IImapMTOfv0o2XGCLthh2MWWRPKRfPy4ue20IjvhfAOmpMVFTokwHKrGbEr64/Xh&#10;0zUlPjBTMQVGlHQvPL1dfPxw09q5mEANqhKOIIjx89aWtA7BzrPM81po5i/ACoNCCU6zgFe3ySrH&#10;WkTXKpvk+eesBVdZB1x4j6/3vZAuEr6UgodnKb0IRJUUYwvp69J3Hb/Z4obNN47ZuuFDGOwfotCs&#10;Meh0hLpngZGta/6A0g134EGGCw46AykbLlIOmE2Rv8vmpWZWpFyQHG9Hmvz/g+VPuxe7ckhDa/3c&#10;4zFm0Umn4x/jI10iaz+SJbpAOD5OZvm0mEwp4SgrZrP8Ci+Ikx3NrfPhiwBN4qGkDquRSGK7Rx96&#10;1YNK9GbgoVEqVUQZ0kbUfJonCw+qqaI06qXmEHfKkR3Dsq43RdJRW/0Nqv7teprnqbgYzaieYjtB&#10;Qpky+HjMPJ3CXonoRpnvQpKmirn2QcSmPPplnAsTet++ZpXoXUfP510nwIgsMZERewA4j92TNOhH&#10;U5F6ejQe2Pmb8WiRPIMJo7FuDLhzmSnMavDc6x9I6qmJLIVu3SE3SM0kqsanNVT7lSMO+iHzlj80&#10;WPdH5sOKOZwqnD/cFOEZP1IB1heGEyU1uF/n3qM+NjtKKWlxSkvqf26ZE5SorwbHYFZcXsaxTpfL&#10;6dUEL+5Usj6VmK2+A+yYAneS5ekY9YM6HKUD/YYLZRm9oogZjr5LyoM7XO5Cvz1wJXGxXCY1HGXL&#10;wqN5sTyCR6JjX792b8zZofkDzs0THCaazd/NQK8bLQ0stwFkkwbkyOtQAlwDqY2HlRX3zOk9aR0X&#10;6+I3AAAA//8DAFBLAwQUAAYACAAAACEAlPLXZOIAAAAKAQAADwAAAGRycy9kb3ducmV2LnhtbEyP&#10;TUvEMBCG74L/IYzgzU2zatzWpsuy+AGCoqsI3rJNbKvJpDTpbvffO5709g7z8M4z5XLyju3sELuA&#10;CsQsA2axDqbDRsHb6+3ZAlhMGo12Aa2Cg42wrI6PSl2YsMcXu9ukhlEJxkIraFPqC85j3Vqv4yz0&#10;Fmn3GQavE41Dw82g91TuHZ9nmeRed0gXWt3bdWvr783oFehxffecvz88zj/k/eprcXA3T+iUOj2Z&#10;VtfAkp3SHwy/+qQOFTltw4gmMqfg4jIXhFK4ksAIyIWksFVwLoUAXpX8/wvVDwAAAP//AwBQSwEC&#10;LQAUAAYACAAAACEAtoM4kv4AAADhAQAAEwAAAAAAAAAAAAAAAAAAAAAAW0NvbnRlbnRfVHlwZXNd&#10;LnhtbFBLAQItABQABgAIAAAAIQA4/SH/1gAAAJQBAAALAAAAAAAAAAAAAAAAAC8BAABfcmVscy8u&#10;cmVsc1BLAQItABQABgAIAAAAIQC0noH9lgIAAKAFAAAOAAAAAAAAAAAAAAAAAC4CAABkcnMvZTJv&#10;RG9jLnhtbFBLAQItABQABgAIAAAAIQCU8tdk4gAAAAoBAAAPAAAAAAAAAAAAAAAAAPAEAABkcnMv&#10;ZG93bnJldi54bWxQSwUGAAAAAAQABADzAAAA/wUAAAAA&#10;" filled="f" strokecolor="#d8d8d8 [2732]" strokeweight="1.5pt">
                      <v:textbox>
                        <w:txbxContent>
                          <w:p w14:paraId="1AEBC0BA" w14:textId="77777777" w:rsidR="00D93FB8" w:rsidRDefault="00D93FB8" w:rsidP="00D93F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裏</w:t>
                            </w:r>
                            <w:r w:rsidRPr="00B422C2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 xml:space="preserve">　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21B0B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6D02D35" wp14:editId="27966BB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301625</wp:posOffset>
                      </wp:positionV>
                      <wp:extent cx="2905125" cy="1990725"/>
                      <wp:effectExtent l="0" t="0" r="28575" b="28575"/>
                      <wp:wrapNone/>
                      <wp:docPr id="777484772" name="正方形/長方形 777484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9907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4D6E8B" w14:textId="79E0F24D" w:rsidR="00D93FB8" w:rsidRPr="00B422C2" w:rsidRDefault="00D93FB8" w:rsidP="00D93FB8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422C2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表面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 xml:space="preserve">　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02D35" id="正方形/長方形 777484772" o:spid="_x0000_s1049" style="position:absolute;left:0;text-align:left;margin-left:-2.65pt;margin-top:23.75pt;width:228.75pt;height:15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lwlgIAAKAFAAAOAAAAZHJzL2Uyb0RvYy54bWysVE1v2zAMvQ/YfxB0X21nzdoEdYqgRYcB&#10;XVu0HXpWZCkWIIuapMTOfv0o2XGCLthh2MWWRPKRfPy4uu4aTbbCeQWmpMVZTokwHCpl1iX98Xr3&#10;6ZISH5ipmAYjSroTnl4vPn64au1cTKAGXQlHEMT4eWtLWodg51nmeS0a5s/ACoNCCa5hAa9unVWO&#10;tYje6GyS51+yFlxlHXDhPb7e9kK6SPhSCh4epfQiEF1SjC2kr0vfVfxmiys2Xztma8WHMNg/RNEw&#10;ZdDpCHXLAiMbp/6AahR34EGGMw5NBlIqLlIOmE2Rv8vmpWZWpFyQHG9Hmvz/g+UP2xf75JCG1vq5&#10;x2PMopOuiX+Mj3SJrN1IlugC4fg4meXTYjKlhKOsmM3yC7wgTnYwt86HrwIaEg8ldViNRBLb3vvQ&#10;q+5VojcDd0rrVBFtSBtR82meLDxoVUVp1EvNIW60I1uGZV2ti6SjN813qPq3y2mep+JiNKN6iu0I&#10;CWXa4OMh83QKOy2iG22ehSSqirn2QcSmPPhlnAsTet++ZpXoXUfPp10nwIgsMZERewA4jd2TNOhH&#10;U5F6ejQe2Pmb8WiRPIMJo3GjDLhTmWnMavDc6+9J6qmJLIVu1SE3SM3nqBqfVlDtnhxx0A+Zt/xO&#10;Yd3vmQ9PzOFU4fzhpgiP+JEasL4wnCipwf069R71sdlRSkmLU1pS/3PDnKBEfzM4BrPi/DyOdbqc&#10;Ty8meHHHktWxxGyaG8COKXAnWZ6OUT/o/VE6aN5woSyjVxQxw9F3SXlw+8tN6LcHriQulsukhqNs&#10;Wbg3L5ZH8Eh07OvX7o05OzR/wLl5gP1Es/m7Geh1o6WB5SaAVGlADrwOJcA1kNp4WFlxzxzfk9Zh&#10;sS5+AwAA//8DAFBLAwQUAAYACAAAACEAM1X8qeIAAAAJAQAADwAAAGRycy9kb3ducmV2LnhtbEyP&#10;T0vDQBTE74LfYXmCt3bTtIk1ZlNK8Q8UFK0ieHtNnkl0923Ibtr027ue9DjMMPObfDUaLQ7Uu9ay&#10;gtk0AkFc2qrlWsHb691kCcJ55Aq1ZVJwIger4vwsx6yyR36hw87XIpSwy1BB432XSenKhgy6qe2I&#10;g/dpe4M+yL6WVY/HUG60jKMolQZbDgsNdrRpqPzeDUYBDpv75+v37WP8kT6sv5YnffvEWqnLi3F9&#10;A8LT6P/C8Isf0KEITHs7cOWEVjBJ5iGpYHGVgAj+IoljEHsF83QWgSxy+f9B8QMAAP//AwBQSwEC&#10;LQAUAAYACAAAACEAtoM4kv4AAADhAQAAEwAAAAAAAAAAAAAAAAAAAAAAW0NvbnRlbnRfVHlwZXNd&#10;LnhtbFBLAQItABQABgAIAAAAIQA4/SH/1gAAAJQBAAALAAAAAAAAAAAAAAAAAC8BAABfcmVscy8u&#10;cmVsc1BLAQItABQABgAIAAAAIQBi/ElwlgIAAKAFAAAOAAAAAAAAAAAAAAAAAC4CAABkcnMvZTJv&#10;RG9jLnhtbFBLAQItABQABgAIAAAAIQAzVfyp4gAAAAkBAAAPAAAAAAAAAAAAAAAAAPAEAABkcnMv&#10;ZG93bnJldi54bWxQSwUGAAAAAAQABADzAAAA/wUAAAAA&#10;" filled="f" strokecolor="#d8d8d8 [2732]" strokeweight="1.5pt">
                      <v:textbox>
                        <w:txbxContent>
                          <w:p w14:paraId="614D6E8B" w14:textId="79E0F24D" w:rsidR="00D93FB8" w:rsidRPr="00B422C2" w:rsidRDefault="00D93FB8" w:rsidP="00D93FB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B422C2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表面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 xml:space="preserve">　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632A">
              <w:rPr>
                <w:rFonts w:hint="eastAsia"/>
                <w:sz w:val="24"/>
                <w:szCs w:val="24"/>
              </w:rPr>
              <w:t>運転経歴証明書</w:t>
            </w:r>
            <w:r w:rsidR="00893B2C">
              <w:rPr>
                <w:rFonts w:hint="eastAsia"/>
                <w:sz w:val="24"/>
                <w:szCs w:val="24"/>
              </w:rPr>
              <w:t>または</w:t>
            </w:r>
            <w:r w:rsidR="00893B2C" w:rsidRPr="00893B2C">
              <w:rPr>
                <w:rFonts w:hint="eastAsia"/>
                <w:color w:val="000000" w:themeColor="text1"/>
                <w:sz w:val="24"/>
                <w:szCs w:val="24"/>
              </w:rPr>
              <w:t>申請による運転免許の取消通知書</w:t>
            </w:r>
            <w:r w:rsidR="00F3632A" w:rsidRPr="00893B2C">
              <w:rPr>
                <w:rFonts w:hint="eastAsia"/>
                <w:sz w:val="24"/>
                <w:szCs w:val="24"/>
              </w:rPr>
              <w:t>の</w:t>
            </w:r>
            <w:r w:rsidR="00F3632A">
              <w:rPr>
                <w:rFonts w:hint="eastAsia"/>
                <w:sz w:val="24"/>
                <w:szCs w:val="24"/>
              </w:rPr>
              <w:t>写しを添付してください。</w:t>
            </w:r>
          </w:p>
        </w:tc>
      </w:tr>
    </w:tbl>
    <w:p w14:paraId="5C7AAF59" w14:textId="7CB45AAF" w:rsidR="00F3632A" w:rsidRPr="00C62F1B" w:rsidRDefault="00F3632A" w:rsidP="00F3632A">
      <w:pPr>
        <w:rPr>
          <w:sz w:val="24"/>
          <w:szCs w:val="24"/>
        </w:rPr>
      </w:pPr>
    </w:p>
    <w:p w14:paraId="797C68D1" w14:textId="01D17EAB" w:rsidR="00914212" w:rsidRDefault="00F50D55" w:rsidP="00F3632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Pr="00D21B0B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Pr="00D21B0B">
        <w:rPr>
          <w:rFonts w:ascii="BIZ UDPゴシック" w:eastAsia="BIZ UDPゴシック" w:hAnsi="BIZ UDPゴシック" w:hint="eastAsia"/>
          <w:sz w:val="24"/>
          <w:szCs w:val="24"/>
          <w:u w:val="single"/>
        </w:rPr>
        <w:t>運転免許の取得履歴がない人</w:t>
      </w:r>
      <w:r w:rsidRPr="00271CD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4A6366E6" w14:textId="0F775E49" w:rsidR="00F3632A" w:rsidRPr="00F3632A" w:rsidRDefault="00F50D55" w:rsidP="00914212">
      <w:pPr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271CD1">
        <w:rPr>
          <w:rFonts w:ascii="BIZ UDPゴシック" w:eastAsia="BIZ UDPゴシック" w:hAnsi="BIZ UDPゴシック" w:hint="eastAsia"/>
          <w:sz w:val="24"/>
          <w:szCs w:val="24"/>
        </w:rPr>
        <w:t>（運転経歴証明書</w:t>
      </w:r>
      <w:r w:rsidR="00893B2C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Pr="00271CD1">
        <w:rPr>
          <w:rFonts w:ascii="BIZ UDPゴシック" w:eastAsia="BIZ UDPゴシック" w:hAnsi="BIZ UDPゴシック" w:hint="eastAsia"/>
          <w:sz w:val="24"/>
          <w:szCs w:val="24"/>
        </w:rPr>
        <w:t>の取得ができない</w:t>
      </w:r>
      <w:r>
        <w:rPr>
          <w:rFonts w:ascii="BIZ UDPゴシック" w:eastAsia="BIZ UDPゴシック" w:hAnsi="BIZ UDPゴシック" w:hint="eastAsia"/>
          <w:sz w:val="24"/>
          <w:szCs w:val="24"/>
        </w:rPr>
        <w:t>人</w:t>
      </w:r>
      <w:r w:rsidR="00914212">
        <w:rPr>
          <w:rFonts w:ascii="BIZ UDPゴシック" w:eastAsia="BIZ UDPゴシック" w:hAnsi="BIZ UDPゴシック" w:hint="eastAsia"/>
          <w:sz w:val="24"/>
          <w:szCs w:val="24"/>
        </w:rPr>
        <w:t>を含む。ただし、免許停止中の者を除く</w:t>
      </w:r>
      <w:r w:rsidR="00D43DBD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7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3632A" w:rsidRPr="00F3632A" w14:paraId="281D765C" w14:textId="77777777" w:rsidTr="00CC5806">
        <w:trPr>
          <w:trHeight w:val="4428"/>
        </w:trPr>
        <w:tc>
          <w:tcPr>
            <w:tcW w:w="9356" w:type="dxa"/>
          </w:tcPr>
          <w:p w14:paraId="661AAAF5" w14:textId="63265545" w:rsidR="00F3632A" w:rsidRDefault="00F3632A" w:rsidP="00F3632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693AAE5" wp14:editId="79EF0CB4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256540</wp:posOffset>
                      </wp:positionV>
                      <wp:extent cx="5676900" cy="2438400"/>
                      <wp:effectExtent l="0" t="0" r="19050" b="19050"/>
                      <wp:wrapNone/>
                      <wp:docPr id="41780795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0" cy="2438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6413D0" w14:textId="7B6EE491" w:rsidR="00F50D55" w:rsidRPr="00CC5806" w:rsidRDefault="00F50D55" w:rsidP="00CC5806">
                                  <w:pPr>
                                    <w:spacing w:line="400" w:lineRule="exact"/>
                                    <w:ind w:firstLineChars="100" w:firstLine="28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C580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宣誓書</w:t>
                                  </w:r>
                                </w:p>
                                <w:p w14:paraId="2B58F3AC" w14:textId="56031343" w:rsidR="00F50D55" w:rsidRPr="008C01D6" w:rsidRDefault="00F50D55" w:rsidP="00CC5806">
                                  <w:pPr>
                                    <w:spacing w:line="400" w:lineRule="exact"/>
                                    <w:ind w:firstLineChars="100"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01D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私は、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  <w:r w:rsidR="008B3E7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年度四日市市デマンド</w:t>
                                  </w:r>
                                  <w:r w:rsidRPr="008C01D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タクシーを申請するに当たり、私の運転免許保有状況に関する情報に虚偽がないことを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宣誓</w:t>
                                  </w:r>
                                  <w:r w:rsidRPr="008C01D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します。</w:t>
                                  </w:r>
                                </w:p>
                                <w:p w14:paraId="0E88D08C" w14:textId="7E238081" w:rsidR="00F50D55" w:rsidRDefault="00F50D55" w:rsidP="00F50D55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01D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また、利用登録後に運転免許を取得した場合、運転免許取得後は四日市市デマンドタクシーの利用は致しません。</w:t>
                                  </w:r>
                                </w:p>
                                <w:p w14:paraId="31B55424" w14:textId="4EC74DE6" w:rsidR="00F50D55" w:rsidRDefault="00F50D55" w:rsidP="00F50D55">
                                  <w:pPr>
                                    <w:ind w:firstLineChars="100" w:firstLine="24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C01D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なお、虚偽が判明した場合には、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四日市市デマンドタクシー</w:t>
                                  </w:r>
                                  <w:r w:rsidRPr="008C01D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の利用</w:t>
                                  </w:r>
                                  <w:r w:rsidR="0009481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金額の返還請求に応じ、異議を申し立てません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365C5A95" w14:textId="77777777" w:rsidR="00F50D55" w:rsidRPr="008148A8" w:rsidRDefault="00F50D55" w:rsidP="00F50D55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jc w:val="left"/>
                                    <w:rPr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8148A8">
                                    <w:rPr>
                                      <w:rFonts w:hint="eastAsia"/>
                                      <w:sz w:val="32"/>
                                      <w:szCs w:val="32"/>
                                      <w:u w:val="single"/>
                                    </w:rPr>
                                    <w:t>上記内容に同意します。</w:t>
                                  </w:r>
                                </w:p>
                                <w:p w14:paraId="100BCE4A" w14:textId="77777777" w:rsidR="00F50D55" w:rsidRPr="008148A8" w:rsidRDefault="00F50D55" w:rsidP="00F50D55">
                                  <w:pPr>
                                    <w:ind w:left="240" w:firstLineChars="300" w:firstLine="630"/>
                                    <w:jc w:val="left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※チェック欄に記入がない場合、利用登録ができません。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3AAE5" id="正方形/長方形 6" o:spid="_x0000_s1050" style="position:absolute;left:0;text-align:left;margin-left:5.15pt;margin-top:20.2pt;width:447pt;height:19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dbggIAAG0FAAAOAAAAZHJzL2Uyb0RvYy54bWysVN1P2zAQf5+0/8Hy+0jblQIVKapATJMQ&#10;oMHEs+vYTTTH59nXJt1fv7OTpoWhPUx7Se58n7/7urxqa8O2yocKbM7HJyPOlJVQVHad8+/Pt5/O&#10;OQsobCEMWJXznQr8avHxw2Xj5moCJZhCeUZObJg3LucloptnWZClqkU4AacsCTX4WiCxfp0VXjTk&#10;vTbZZDSaZQ34wnmQKgR6vemEfJH8a60kPmgdFDKTc8oN09en7yp+s8WlmK+9cGUl+zTEP2RRi8pS&#10;0MHVjUDBNr76w1VdSQ8BNJ5IqDPQupIqYSA049EbNE+lcCphoeIEN5Qp/D+38n775B49laFxYR6I&#10;jCha7ev4p/xYm4q1G4qlWmSSHk9nZ7OLEdVUkmwy/Xw+JYb8ZAdz5wN+UVCzSOTcUzdSkcT2LmCn&#10;uleJ0SzcVsakjhjLGhqnyRn5jKIApiqiNDFxONS18WwrqK3Yjvu4r7Si5xsRyk6pIKrXMpaSPKBN&#10;FO6Miq6N/aY0qwrCN+kCv44lpFQWZ4Mn0o5mmjIbDMfvGRrcJ9nrRjOVBnQw7KH+LeJgkaKCxcG4&#10;riz49yIXP4bInf4efYc5wsd21RLo2MaILD6toNg9euah25jg5G1FBb0TAR+FpxWhxtPa4wN9tAFq&#10;FvQUZyX4X++9R32aXJJy1tDK5Tz83AivODNfLc30xXg6jTuamOnp2YQYfyxZHUvspr4Gav+YDoyT&#10;iYz6aPak9lC/0HVYxqgkElZS7JxL9HvmGrtTQPdFquUyqdFeOoF39snJ6DwWOo7Sc/sivOsnGWkJ&#10;7mG/nmL+ZqA73WhpYblB0FWa9kNd+xbQTqd96e9PPBrHfNI6XMnFbwAAAP//AwBQSwMEFAAGAAgA&#10;AAAhAOx+gGvcAAAACQEAAA8AAABkcnMvZG93bnJldi54bWxMjz1PwzAQhnck/oN1SGzUJlioDXGq&#10;qsDWAdpKMLrxkUSNz1HstOHfc53K+H7oveeK5eQ7ccIhtoEMPM4UCKQquJZqA/vd+8McREyWnO0C&#10;oYFfjLAsb28Km7twpk88bVMteIRibg00KfW5lLFq0Ns4Cz0SZz9h8DaxHGrpBnvmcd/JTKln6W1L&#10;fKGxPa4brI7b0RvY7D7wOO6zr7n/3mSLtlJBvb4Zc383rV5AJJzStQwXfEaHkpkOYSQXRcdaPXHT&#10;gFYaBOcLpdk4sJFpDbIs5P8Pyj8AAAD//wMAUEsBAi0AFAAGAAgAAAAhALaDOJL+AAAA4QEAABMA&#10;AAAAAAAAAAAAAAAAAAAAAFtDb250ZW50X1R5cGVzXS54bWxQSwECLQAUAAYACAAAACEAOP0h/9YA&#10;AACUAQAACwAAAAAAAAAAAAAAAAAvAQAAX3JlbHMvLnJlbHNQSwECLQAUAAYACAAAACEACLynW4IC&#10;AABtBQAADgAAAAAAAAAAAAAAAAAuAgAAZHJzL2Uyb0RvYy54bWxQSwECLQAUAAYACAAAACEA7H6A&#10;a9wAAAAJAQAADwAAAAAAAAAAAAAAAADcBAAAZHJzL2Rvd25yZXYueG1sUEsFBgAAAAAEAAQA8wAA&#10;AOUFAAAAAA==&#10;" filled="f" strokecolor="black [3213]" strokeweight="1pt">
                      <v:stroke dashstyle="dash"/>
                      <v:textbox>
                        <w:txbxContent>
                          <w:p w14:paraId="456413D0" w14:textId="7B6EE491" w:rsidR="00F50D55" w:rsidRPr="00CC5806" w:rsidRDefault="00F50D55" w:rsidP="00CC5806">
                            <w:pPr>
                              <w:spacing w:line="400" w:lineRule="exact"/>
                              <w:ind w:firstLineChars="100" w:firstLine="2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C5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宣誓書</w:t>
                            </w:r>
                          </w:p>
                          <w:p w14:paraId="2B58F3AC" w14:textId="56031343" w:rsidR="00F50D55" w:rsidRPr="008C01D6" w:rsidRDefault="00F50D55" w:rsidP="00CC5806">
                            <w:pPr>
                              <w:spacing w:line="400" w:lineRule="exact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8C01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私は、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8B3E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年度四日市市デマンド</w:t>
                            </w:r>
                            <w:r w:rsidRPr="008C01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タクシーを申請するに当たり、私の運転免許保有状況に関する情報に虚偽がないことを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宣誓</w:t>
                            </w:r>
                            <w:r w:rsidRPr="008C01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0E88D08C" w14:textId="7E238081" w:rsidR="00F50D55" w:rsidRDefault="00F50D55" w:rsidP="00F50D55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01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また、利用登録後に運転免許を取得した場合、運転免許取得後は四日市市デマンドタクシーの利用は致しません。</w:t>
                            </w:r>
                          </w:p>
                          <w:p w14:paraId="31B55424" w14:textId="4EC74DE6" w:rsidR="00F50D55" w:rsidRDefault="00F50D55" w:rsidP="00F50D55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C01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なお、虚偽が判明した場合には、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四日市市デマンドタクシー</w:t>
                            </w:r>
                            <w:r w:rsidRPr="008C01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の利用</w:t>
                            </w:r>
                            <w:r w:rsidR="000948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金額の返還請求に応じ、異議を申し立てません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65C5A95" w14:textId="77777777" w:rsidR="00F50D55" w:rsidRPr="008148A8" w:rsidRDefault="00F50D55" w:rsidP="00F50D55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148A8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上記内容に同意します。</w:t>
                            </w:r>
                          </w:p>
                          <w:p w14:paraId="100BCE4A" w14:textId="77777777" w:rsidR="00F50D55" w:rsidRPr="008148A8" w:rsidRDefault="00F50D55" w:rsidP="00F50D55">
                            <w:pPr>
                              <w:ind w:left="240" w:firstLineChars="300" w:firstLine="63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※チェック欄に記入がない場合、利用登録ができません。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以下の宣誓書の</w:t>
            </w:r>
            <w:r w:rsidRPr="004C4AA2">
              <w:rPr>
                <w:rFonts w:hint="eastAsia"/>
                <w:sz w:val="24"/>
                <w:szCs w:val="24"/>
              </w:rPr>
              <w:t>内容をご確認の上、</w:t>
            </w:r>
            <w:r>
              <w:rPr>
                <w:rFonts w:hint="eastAsia"/>
                <w:sz w:val="24"/>
                <w:szCs w:val="24"/>
              </w:rPr>
              <w:t>同意欄にチェックしてください。</w:t>
            </w:r>
          </w:p>
        </w:tc>
      </w:tr>
    </w:tbl>
    <w:p w14:paraId="357A277B" w14:textId="242F64B3" w:rsidR="008148A8" w:rsidRPr="00D43DBD" w:rsidRDefault="008148A8" w:rsidP="00D43DBD">
      <w:pPr>
        <w:rPr>
          <w:sz w:val="24"/>
          <w:szCs w:val="24"/>
        </w:rPr>
      </w:pPr>
    </w:p>
    <w:sectPr w:rsidR="008148A8" w:rsidRPr="00D43DBD" w:rsidSect="000171FA">
      <w:pgSz w:w="11906" w:h="16838" w:code="9"/>
      <w:pgMar w:top="1134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A5D0" w14:textId="77777777" w:rsidR="00AA21B5" w:rsidRDefault="00AA21B5" w:rsidP="00E131C9">
      <w:r>
        <w:separator/>
      </w:r>
    </w:p>
  </w:endnote>
  <w:endnote w:type="continuationSeparator" w:id="0">
    <w:p w14:paraId="2A213FCB" w14:textId="77777777" w:rsidR="00AA21B5" w:rsidRDefault="00AA21B5" w:rsidP="00E1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1EEC" w14:textId="77777777" w:rsidR="00AA21B5" w:rsidRDefault="00AA21B5" w:rsidP="00E131C9">
      <w:r>
        <w:separator/>
      </w:r>
    </w:p>
  </w:footnote>
  <w:footnote w:type="continuationSeparator" w:id="0">
    <w:p w14:paraId="02E0378C" w14:textId="77777777" w:rsidR="00AA21B5" w:rsidRDefault="00AA21B5" w:rsidP="00E1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DE2"/>
    <w:multiLevelType w:val="hybridMultilevel"/>
    <w:tmpl w:val="A59A9314"/>
    <w:lvl w:ilvl="0" w:tplc="7FF8C51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9B6A77"/>
    <w:multiLevelType w:val="hybridMultilevel"/>
    <w:tmpl w:val="6C6E3EC2"/>
    <w:lvl w:ilvl="0" w:tplc="E1FC2962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531841131">
    <w:abstractNumId w:val="0"/>
  </w:num>
  <w:num w:numId="2" w16cid:durableId="92592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C9"/>
    <w:rsid w:val="000150D2"/>
    <w:rsid w:val="000171FA"/>
    <w:rsid w:val="00036DCE"/>
    <w:rsid w:val="00094819"/>
    <w:rsid w:val="000F2E7B"/>
    <w:rsid w:val="001023A0"/>
    <w:rsid w:val="001233C5"/>
    <w:rsid w:val="0012781E"/>
    <w:rsid w:val="001443C1"/>
    <w:rsid w:val="001539F5"/>
    <w:rsid w:val="001727B2"/>
    <w:rsid w:val="00176A5B"/>
    <w:rsid w:val="00180973"/>
    <w:rsid w:val="001A3A9A"/>
    <w:rsid w:val="001B206B"/>
    <w:rsid w:val="00257FB8"/>
    <w:rsid w:val="00271CD1"/>
    <w:rsid w:val="002E7E8A"/>
    <w:rsid w:val="00330D59"/>
    <w:rsid w:val="00342469"/>
    <w:rsid w:val="00375D68"/>
    <w:rsid w:val="0038349C"/>
    <w:rsid w:val="003E0FC4"/>
    <w:rsid w:val="003E5DDF"/>
    <w:rsid w:val="003F184A"/>
    <w:rsid w:val="003F5B1B"/>
    <w:rsid w:val="004058E8"/>
    <w:rsid w:val="00424013"/>
    <w:rsid w:val="00431830"/>
    <w:rsid w:val="004371CC"/>
    <w:rsid w:val="00437EDD"/>
    <w:rsid w:val="00474669"/>
    <w:rsid w:val="00492F84"/>
    <w:rsid w:val="004C4AA2"/>
    <w:rsid w:val="004E2C46"/>
    <w:rsid w:val="005836B0"/>
    <w:rsid w:val="00585DEF"/>
    <w:rsid w:val="005B558B"/>
    <w:rsid w:val="005B5A46"/>
    <w:rsid w:val="006157AD"/>
    <w:rsid w:val="00621345"/>
    <w:rsid w:val="00631FF7"/>
    <w:rsid w:val="006359C9"/>
    <w:rsid w:val="006503EB"/>
    <w:rsid w:val="00660F84"/>
    <w:rsid w:val="0068692A"/>
    <w:rsid w:val="006969AF"/>
    <w:rsid w:val="006D4B95"/>
    <w:rsid w:val="00734560"/>
    <w:rsid w:val="00756555"/>
    <w:rsid w:val="007B7CE1"/>
    <w:rsid w:val="00805568"/>
    <w:rsid w:val="008148A8"/>
    <w:rsid w:val="008506DD"/>
    <w:rsid w:val="00893B2C"/>
    <w:rsid w:val="008A6CD6"/>
    <w:rsid w:val="008B3E76"/>
    <w:rsid w:val="008C01D6"/>
    <w:rsid w:val="008D24AC"/>
    <w:rsid w:val="008D4ABB"/>
    <w:rsid w:val="008F375E"/>
    <w:rsid w:val="009000C3"/>
    <w:rsid w:val="0091010E"/>
    <w:rsid w:val="0091034B"/>
    <w:rsid w:val="00910C77"/>
    <w:rsid w:val="00914212"/>
    <w:rsid w:val="00930DFA"/>
    <w:rsid w:val="0095391F"/>
    <w:rsid w:val="009E7723"/>
    <w:rsid w:val="009F355B"/>
    <w:rsid w:val="00A95031"/>
    <w:rsid w:val="00AA21B5"/>
    <w:rsid w:val="00B422C2"/>
    <w:rsid w:val="00B80B60"/>
    <w:rsid w:val="00C10768"/>
    <w:rsid w:val="00C36ABC"/>
    <w:rsid w:val="00C576BA"/>
    <w:rsid w:val="00C62F1B"/>
    <w:rsid w:val="00C81949"/>
    <w:rsid w:val="00CA1421"/>
    <w:rsid w:val="00CB7D98"/>
    <w:rsid w:val="00CC5778"/>
    <w:rsid w:val="00CC5806"/>
    <w:rsid w:val="00D03496"/>
    <w:rsid w:val="00D21B0B"/>
    <w:rsid w:val="00D43DBD"/>
    <w:rsid w:val="00D51550"/>
    <w:rsid w:val="00D749DE"/>
    <w:rsid w:val="00D93FB8"/>
    <w:rsid w:val="00E04CFA"/>
    <w:rsid w:val="00E131C9"/>
    <w:rsid w:val="00E2079D"/>
    <w:rsid w:val="00E27FDF"/>
    <w:rsid w:val="00E41DFB"/>
    <w:rsid w:val="00EA1010"/>
    <w:rsid w:val="00EB0B54"/>
    <w:rsid w:val="00EB7EFB"/>
    <w:rsid w:val="00EF3012"/>
    <w:rsid w:val="00F3632A"/>
    <w:rsid w:val="00F50D55"/>
    <w:rsid w:val="0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A53D2"/>
  <w15:docId w15:val="{CD3500D7-2869-4F58-980D-177EE53B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1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1C9"/>
  </w:style>
  <w:style w:type="paragraph" w:styleId="a5">
    <w:name w:val="footer"/>
    <w:basedOn w:val="a"/>
    <w:link w:val="a6"/>
    <w:uiPriority w:val="99"/>
    <w:unhideWhenUsed/>
    <w:rsid w:val="00E13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1C9"/>
  </w:style>
  <w:style w:type="table" w:styleId="a7">
    <w:name w:val="Table Grid"/>
    <w:basedOn w:val="a1"/>
    <w:uiPriority w:val="59"/>
    <w:rsid w:val="00E1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71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2919\Desktop\&#25991;&#23383;&#65297;&#6529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05F5-F565-4651-AD6D-B188427A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文字１２.dotx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水谷 訓子</dc:creator>
  <cp:lastModifiedBy>福井 章宏</cp:lastModifiedBy>
  <cp:revision>3</cp:revision>
  <cp:lastPrinted>2026-03-11T02:01:00Z</cp:lastPrinted>
  <dcterms:created xsi:type="dcterms:W3CDTF">2026-03-11T02:02:00Z</dcterms:created>
  <dcterms:modified xsi:type="dcterms:W3CDTF">2026-03-11T02:57:00Z</dcterms:modified>
</cp:coreProperties>
</file>