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B797" w14:textId="1ABCD24A" w:rsidR="00F4395D" w:rsidRPr="00381398" w:rsidRDefault="00F4395D" w:rsidP="00F4395D">
      <w:pPr>
        <w:jc w:val="center"/>
        <w:rPr>
          <w:sz w:val="40"/>
          <w:szCs w:val="28"/>
        </w:rPr>
      </w:pPr>
      <w:r w:rsidRPr="00381398">
        <w:rPr>
          <w:rFonts w:hint="eastAsia"/>
          <w:sz w:val="40"/>
          <w:szCs w:val="28"/>
        </w:rPr>
        <w:t>営</w:t>
      </w:r>
      <w:r w:rsidR="00501C85">
        <w:rPr>
          <w:rFonts w:hint="eastAsia"/>
          <w:sz w:val="40"/>
          <w:szCs w:val="28"/>
        </w:rPr>
        <w:t xml:space="preserve">　</w:t>
      </w:r>
      <w:r w:rsidRPr="00381398">
        <w:rPr>
          <w:rFonts w:hint="eastAsia"/>
          <w:sz w:val="40"/>
          <w:szCs w:val="28"/>
        </w:rPr>
        <w:t>農</w:t>
      </w:r>
      <w:r w:rsidR="00501C85">
        <w:rPr>
          <w:rFonts w:hint="eastAsia"/>
          <w:sz w:val="40"/>
          <w:szCs w:val="28"/>
        </w:rPr>
        <w:t xml:space="preserve">　</w:t>
      </w:r>
      <w:r w:rsidRPr="00381398">
        <w:rPr>
          <w:rFonts w:hint="eastAsia"/>
          <w:sz w:val="40"/>
          <w:szCs w:val="28"/>
        </w:rPr>
        <w:t>計</w:t>
      </w:r>
      <w:r w:rsidR="00501C85">
        <w:rPr>
          <w:rFonts w:hint="eastAsia"/>
          <w:sz w:val="40"/>
          <w:szCs w:val="28"/>
        </w:rPr>
        <w:t xml:space="preserve">　</w:t>
      </w:r>
      <w:r w:rsidRPr="00381398">
        <w:rPr>
          <w:rFonts w:hint="eastAsia"/>
          <w:sz w:val="40"/>
          <w:szCs w:val="28"/>
        </w:rPr>
        <w:t>画</w:t>
      </w:r>
      <w:r w:rsidR="00501C85">
        <w:rPr>
          <w:rFonts w:hint="eastAsia"/>
          <w:sz w:val="40"/>
          <w:szCs w:val="28"/>
        </w:rPr>
        <w:t xml:space="preserve">　</w:t>
      </w:r>
      <w:r w:rsidRPr="00381398">
        <w:rPr>
          <w:rFonts w:hint="eastAsia"/>
          <w:sz w:val="40"/>
          <w:szCs w:val="28"/>
        </w:rPr>
        <w:t>書</w:t>
      </w:r>
    </w:p>
    <w:p w14:paraId="6029FCE3" w14:textId="77777777" w:rsidR="00F4395D" w:rsidRDefault="00F4395D" w:rsidP="00F4395D">
      <w:pPr>
        <w:wordWrap w:val="0"/>
        <w:jc w:val="right"/>
        <w:rPr>
          <w:sz w:val="24"/>
          <w:u w:val="single"/>
        </w:rPr>
      </w:pPr>
      <w:r w:rsidRPr="00F4395D">
        <w:rPr>
          <w:rFonts w:hint="eastAsia"/>
          <w:sz w:val="24"/>
          <w:u w:val="single"/>
        </w:rPr>
        <w:t>住</w:t>
      </w:r>
      <w:r w:rsidR="0019191A">
        <w:rPr>
          <w:rFonts w:hint="eastAsia"/>
          <w:sz w:val="24"/>
          <w:u w:val="single"/>
        </w:rPr>
        <w:t xml:space="preserve">　　</w:t>
      </w:r>
      <w:r w:rsidRPr="00F4395D">
        <w:rPr>
          <w:rFonts w:hint="eastAsia"/>
          <w:sz w:val="24"/>
          <w:u w:val="single"/>
        </w:rPr>
        <w:t>所</w:t>
      </w:r>
      <w:r w:rsidR="0019191A">
        <w:rPr>
          <w:rFonts w:hint="eastAsia"/>
          <w:sz w:val="24"/>
          <w:u w:val="single"/>
        </w:rPr>
        <w:t xml:space="preserve">　　　</w:t>
      </w:r>
      <w:r w:rsidRPr="00F4395D">
        <w:rPr>
          <w:rFonts w:hint="eastAsia"/>
          <w:sz w:val="24"/>
          <w:u w:val="single"/>
        </w:rPr>
        <w:t xml:space="preserve">　　</w:t>
      </w:r>
      <w:r w:rsidR="0019191A">
        <w:rPr>
          <w:rFonts w:hint="eastAsia"/>
          <w:sz w:val="24"/>
          <w:u w:val="single"/>
        </w:rPr>
        <w:t xml:space="preserve">　　</w:t>
      </w:r>
      <w:r w:rsidRPr="00F4395D">
        <w:rPr>
          <w:rFonts w:hint="eastAsia"/>
          <w:sz w:val="24"/>
          <w:u w:val="single"/>
        </w:rPr>
        <w:t xml:space="preserve">　　　　　　　　</w:t>
      </w:r>
    </w:p>
    <w:p w14:paraId="45D772EC" w14:textId="77777777" w:rsidR="00974A93" w:rsidRPr="00F4395D" w:rsidRDefault="00974A93" w:rsidP="00974A93">
      <w:pPr>
        <w:jc w:val="right"/>
        <w:rPr>
          <w:sz w:val="24"/>
          <w:u w:val="single"/>
        </w:rPr>
      </w:pPr>
    </w:p>
    <w:p w14:paraId="75609522" w14:textId="77777777" w:rsidR="00F4395D" w:rsidRDefault="00F4395D" w:rsidP="00F4395D">
      <w:pPr>
        <w:wordWrap w:val="0"/>
        <w:jc w:val="right"/>
        <w:rPr>
          <w:sz w:val="24"/>
          <w:u w:val="single"/>
        </w:rPr>
      </w:pPr>
      <w:r w:rsidRPr="00F4395D">
        <w:rPr>
          <w:rFonts w:hint="eastAsia"/>
          <w:sz w:val="24"/>
          <w:u w:val="single"/>
        </w:rPr>
        <w:t>氏</w:t>
      </w:r>
      <w:r w:rsidR="0019191A">
        <w:rPr>
          <w:rFonts w:hint="eastAsia"/>
          <w:sz w:val="24"/>
          <w:u w:val="single"/>
        </w:rPr>
        <w:t xml:space="preserve">　　</w:t>
      </w:r>
      <w:r w:rsidRPr="00F4395D">
        <w:rPr>
          <w:rFonts w:hint="eastAsia"/>
          <w:sz w:val="24"/>
          <w:u w:val="single"/>
        </w:rPr>
        <w:t>名</w:t>
      </w:r>
      <w:r w:rsidR="0019191A">
        <w:rPr>
          <w:rFonts w:hint="eastAsia"/>
          <w:sz w:val="24"/>
          <w:u w:val="single"/>
        </w:rPr>
        <w:t xml:space="preserve">　　　</w:t>
      </w:r>
      <w:r w:rsidRPr="00F4395D">
        <w:rPr>
          <w:rFonts w:hint="eastAsia"/>
          <w:sz w:val="24"/>
          <w:u w:val="single"/>
        </w:rPr>
        <w:t xml:space="preserve">　　</w:t>
      </w:r>
      <w:r w:rsidR="0019191A">
        <w:rPr>
          <w:rFonts w:hint="eastAsia"/>
          <w:sz w:val="24"/>
          <w:u w:val="single"/>
        </w:rPr>
        <w:t xml:space="preserve">　　</w:t>
      </w:r>
      <w:r w:rsidRPr="00F4395D">
        <w:rPr>
          <w:rFonts w:hint="eastAsia"/>
          <w:sz w:val="24"/>
          <w:u w:val="single"/>
        </w:rPr>
        <w:t xml:space="preserve">　　　　　　</w:t>
      </w:r>
      <w:r w:rsidR="00AD4117">
        <w:rPr>
          <w:rFonts w:hint="eastAsia"/>
          <w:sz w:val="24"/>
          <w:u w:val="single"/>
        </w:rPr>
        <w:t xml:space="preserve">　</w:t>
      </w:r>
      <w:r w:rsidRPr="00F4395D">
        <w:rPr>
          <w:rFonts w:hint="eastAsia"/>
          <w:sz w:val="24"/>
          <w:u w:val="single"/>
        </w:rPr>
        <w:t xml:space="preserve">　</w:t>
      </w:r>
    </w:p>
    <w:p w14:paraId="15462B8C" w14:textId="77777777" w:rsidR="0019191A" w:rsidRPr="0019191A" w:rsidRDefault="0019191A" w:rsidP="0019191A">
      <w:pPr>
        <w:jc w:val="right"/>
        <w:rPr>
          <w:sz w:val="24"/>
          <w:u w:val="single"/>
        </w:rPr>
      </w:pPr>
    </w:p>
    <w:p w14:paraId="40014671" w14:textId="77777777" w:rsidR="0019191A" w:rsidRDefault="0019191A" w:rsidP="0019191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</w:t>
      </w:r>
    </w:p>
    <w:p w14:paraId="0BF839D1" w14:textId="77777777" w:rsidR="00F4395D" w:rsidRPr="00FC4377" w:rsidRDefault="00FC1B0B" w:rsidP="00F4395D">
      <w:pPr>
        <w:jc w:val="left"/>
        <w:rPr>
          <w:sz w:val="28"/>
        </w:rPr>
      </w:pPr>
      <w:r w:rsidRPr="00FC4377">
        <w:rPr>
          <w:rFonts w:hint="eastAsia"/>
          <w:sz w:val="28"/>
        </w:rPr>
        <w:t>１．申請地の耕作実施計画</w:t>
      </w:r>
    </w:p>
    <w:tbl>
      <w:tblPr>
        <w:tblW w:w="2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992"/>
        <w:gridCol w:w="1418"/>
        <w:gridCol w:w="992"/>
        <w:gridCol w:w="707"/>
        <w:gridCol w:w="709"/>
        <w:gridCol w:w="708"/>
        <w:gridCol w:w="711"/>
        <w:gridCol w:w="709"/>
        <w:gridCol w:w="709"/>
        <w:gridCol w:w="708"/>
        <w:gridCol w:w="709"/>
        <w:gridCol w:w="709"/>
        <w:gridCol w:w="709"/>
        <w:gridCol w:w="708"/>
        <w:gridCol w:w="708"/>
        <w:gridCol w:w="709"/>
        <w:gridCol w:w="709"/>
        <w:gridCol w:w="850"/>
        <w:gridCol w:w="862"/>
        <w:gridCol w:w="806"/>
      </w:tblGrid>
      <w:tr w:rsidR="002D4E37" w:rsidRPr="003E7AE9" w14:paraId="3DE491F0" w14:textId="77777777" w:rsidTr="00894AE5">
        <w:trPr>
          <w:trHeight w:val="547"/>
        </w:trPr>
        <w:tc>
          <w:tcPr>
            <w:tcW w:w="20628" w:type="dxa"/>
            <w:gridSpan w:val="2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692CB2" w14:textId="77777777" w:rsidR="002D4E37" w:rsidRPr="003E7AE9" w:rsidRDefault="002D4E37" w:rsidP="00894AE5">
            <w:pPr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（</w:t>
            </w:r>
            <w:r w:rsidRPr="003E7AE9">
              <w:rPr>
                <w:rFonts w:hint="eastAsia"/>
                <w:sz w:val="24"/>
              </w:rPr>
              <w:t>1</w:t>
            </w:r>
            <w:r w:rsidRPr="003E7AE9">
              <w:rPr>
                <w:rFonts w:hint="eastAsia"/>
                <w:sz w:val="24"/>
              </w:rPr>
              <w:t>）現在の耕作状況</w:t>
            </w:r>
          </w:p>
        </w:tc>
      </w:tr>
      <w:tr w:rsidR="002D4E37" w:rsidRPr="003E7AE9" w14:paraId="3A9173E3" w14:textId="77777777" w:rsidTr="00894AE5">
        <w:tc>
          <w:tcPr>
            <w:tcW w:w="308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BF85E6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28076A3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地番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55419E3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地目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6720F08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面積</w:t>
            </w:r>
          </w:p>
          <w:p w14:paraId="30B75929" w14:textId="6A744A3C" w:rsidR="002D4E37" w:rsidRPr="003E7AE9" w:rsidRDefault="003F55ED" w:rsidP="00894A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2D4E37" w:rsidRPr="003E7AE9"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4E436AA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作付状況</w:t>
            </w:r>
          </w:p>
          <w:p w14:paraId="4211D726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3E7AE9">
              <w:rPr>
                <w:rFonts w:hint="eastAsia"/>
                <w:sz w:val="24"/>
              </w:rPr>
              <w:t>作物名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7799E8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収穫高</w:t>
            </w:r>
          </w:p>
          <w:p w14:paraId="24582F9A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CD2587">
              <w:rPr>
                <w:rFonts w:hint="eastAsia"/>
              </w:rPr>
              <w:t>（㎏）</w:t>
            </w:r>
          </w:p>
        </w:tc>
        <w:tc>
          <w:tcPr>
            <w:tcW w:w="850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6E403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耕作状況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62259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耕作の</w:t>
            </w:r>
            <w:r w:rsidRPr="003E7AE9">
              <w:rPr>
                <w:rFonts w:hint="eastAsia"/>
                <w:sz w:val="24"/>
              </w:rPr>
              <w:t>方法</w:t>
            </w:r>
            <w:r w:rsidRPr="00381398">
              <w:rPr>
                <w:rFonts w:hint="eastAsia"/>
                <w:sz w:val="20"/>
              </w:rPr>
              <w:t>（該当に○）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F60B9AC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通作距離</w:t>
            </w:r>
          </w:p>
          <w:p w14:paraId="6CBFF9BC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CD2587">
              <w:rPr>
                <w:rFonts w:hint="eastAsia"/>
              </w:rPr>
              <w:t>（㎞）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1BDCA40D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通作時間</w:t>
            </w:r>
          </w:p>
          <w:p w14:paraId="7A8E38D9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CD2587">
              <w:rPr>
                <w:rFonts w:hint="eastAsia"/>
              </w:rPr>
              <w:t>（分）</w:t>
            </w:r>
          </w:p>
        </w:tc>
        <w:tc>
          <w:tcPr>
            <w:tcW w:w="80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27CA87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備考</w:t>
            </w:r>
          </w:p>
        </w:tc>
      </w:tr>
      <w:tr w:rsidR="002D4E37" w:rsidRPr="003E7AE9" w14:paraId="6787140C" w14:textId="77777777" w:rsidTr="00894AE5">
        <w:tc>
          <w:tcPr>
            <w:tcW w:w="308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1792F1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6D32B2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03E95FB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0C8450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73CF1DD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8178E6B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BF5E42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1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8FFD72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2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FAAE72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3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1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030F73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4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7485EC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5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426BBB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6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2B92DD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7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AE0F63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8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912069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9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950EA5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10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5FBA1D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11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8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3D324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12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A77AF11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自家労働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418B7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委託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2B4C96C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2C9FFCC4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80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B0BE74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</w:tr>
      <w:tr w:rsidR="002D4E37" w:rsidRPr="003E7AE9" w14:paraId="332C7302" w14:textId="77777777" w:rsidTr="00894AE5">
        <w:trPr>
          <w:trHeight w:val="3091"/>
        </w:trPr>
        <w:tc>
          <w:tcPr>
            <w:tcW w:w="3085" w:type="dxa"/>
            <w:tcBorders>
              <w:left w:val="single" w:sz="18" w:space="0" w:color="auto"/>
            </w:tcBorders>
            <w:shd w:val="clear" w:color="auto" w:fill="auto"/>
          </w:tcPr>
          <w:p w14:paraId="4418FB22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671AFA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7829135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09746B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0C428BA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5B4B26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</w:tcPr>
          <w:p w14:paraId="095EDA02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6DE331B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55B4502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9735263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82C990C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1F84F94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E11C205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A4D312E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E6472D3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E95DC93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63BB7A9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7C01BA70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shd w:val="clear" w:color="auto" w:fill="auto"/>
          </w:tcPr>
          <w:p w14:paraId="695A580A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auto"/>
          </w:tcPr>
          <w:p w14:paraId="49F0737D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88B65EB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06D1A43E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tcBorders>
              <w:right w:val="single" w:sz="18" w:space="0" w:color="auto"/>
            </w:tcBorders>
            <w:shd w:val="clear" w:color="auto" w:fill="auto"/>
          </w:tcPr>
          <w:p w14:paraId="33969705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</w:tr>
      <w:tr w:rsidR="002D4E37" w:rsidRPr="003E7AE9" w14:paraId="31726941" w14:textId="77777777" w:rsidTr="00894AE5">
        <w:trPr>
          <w:trHeight w:val="539"/>
        </w:trPr>
        <w:tc>
          <w:tcPr>
            <w:tcW w:w="4786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44E58C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計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D271330" w14:textId="77777777" w:rsidR="002D4E37" w:rsidRPr="003E7AE9" w:rsidRDefault="002D4E37" w:rsidP="00894AE5">
            <w:pPr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17DE6C" w14:textId="77777777" w:rsidR="002D4E37" w:rsidRPr="003E7AE9" w:rsidRDefault="002D4E37" w:rsidP="00894AE5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1BCA1BC" w14:textId="77777777" w:rsidR="002D4E37" w:rsidRPr="003E7AE9" w:rsidRDefault="002D4E37" w:rsidP="00894AE5">
            <w:pPr>
              <w:rPr>
                <w:sz w:val="24"/>
              </w:rPr>
            </w:pPr>
          </w:p>
        </w:tc>
        <w:tc>
          <w:tcPr>
            <w:tcW w:w="12440" w:type="dxa"/>
            <w:gridSpan w:val="17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59499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 xml:space="preserve">　計</w:t>
            </w:r>
            <w:r w:rsidRPr="00381398">
              <w:rPr>
                <w:rFonts w:hint="eastAsia"/>
                <w:sz w:val="24"/>
                <w:u w:val="single"/>
              </w:rPr>
              <w:t xml:space="preserve">　　　　　　　㎡</w:t>
            </w:r>
            <w:r>
              <w:rPr>
                <w:rFonts w:hint="eastAsia"/>
                <w:sz w:val="24"/>
              </w:rPr>
              <w:t xml:space="preserve">　（田：</w:t>
            </w:r>
            <w:r w:rsidRPr="00381398">
              <w:rPr>
                <w:rFonts w:hint="eastAsia"/>
                <w:sz w:val="24"/>
                <w:u w:val="single"/>
              </w:rPr>
              <w:t xml:space="preserve">　　　　　㎡</w:t>
            </w:r>
            <w:r>
              <w:rPr>
                <w:rFonts w:hint="eastAsia"/>
                <w:sz w:val="24"/>
              </w:rPr>
              <w:t xml:space="preserve">　　</w:t>
            </w:r>
            <w:r w:rsidRPr="003E7AE9">
              <w:rPr>
                <w:rFonts w:hint="eastAsia"/>
                <w:sz w:val="24"/>
              </w:rPr>
              <w:t>畑</w:t>
            </w:r>
            <w:r>
              <w:rPr>
                <w:rFonts w:hint="eastAsia"/>
                <w:sz w:val="24"/>
              </w:rPr>
              <w:t>：</w:t>
            </w:r>
            <w:r w:rsidRPr="00381398">
              <w:rPr>
                <w:rFonts w:hint="eastAsia"/>
                <w:sz w:val="24"/>
                <w:u w:val="single"/>
              </w:rPr>
              <w:t xml:space="preserve">　　　　　㎡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2D4E37" w:rsidRPr="003E7AE9" w14:paraId="6DDA2287" w14:textId="77777777" w:rsidTr="00894AE5">
        <w:trPr>
          <w:trHeight w:val="501"/>
        </w:trPr>
        <w:tc>
          <w:tcPr>
            <w:tcW w:w="20628" w:type="dxa"/>
            <w:gridSpan w:val="2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3CBAE2" w14:textId="77777777" w:rsidR="002D4E37" w:rsidRPr="003E7AE9" w:rsidRDefault="002D4E37" w:rsidP="00894AE5">
            <w:pPr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（</w:t>
            </w:r>
            <w:r w:rsidRPr="003E7AE9">
              <w:rPr>
                <w:rFonts w:hint="eastAsia"/>
                <w:sz w:val="24"/>
              </w:rPr>
              <w:t>2</w:t>
            </w:r>
            <w:r w:rsidRPr="003E7AE9">
              <w:rPr>
                <w:rFonts w:hint="eastAsia"/>
                <w:sz w:val="24"/>
              </w:rPr>
              <w:t>）申請地の耕作実施計画</w:t>
            </w:r>
          </w:p>
        </w:tc>
      </w:tr>
      <w:tr w:rsidR="002D4E37" w:rsidRPr="003E7AE9" w14:paraId="41D94336" w14:textId="77777777" w:rsidTr="00894AE5">
        <w:tc>
          <w:tcPr>
            <w:tcW w:w="308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6B783F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9F0F59C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地番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C0B2AA6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地目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701F5C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面積</w:t>
            </w:r>
          </w:p>
          <w:p w14:paraId="0F6FEC69" w14:textId="55F19510" w:rsidR="002D4E37" w:rsidRPr="003E7AE9" w:rsidRDefault="003F55ED" w:rsidP="00894A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2D4E37" w:rsidRPr="003E7AE9"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F3AB983" w14:textId="6A1C0E34" w:rsidR="002D4E37" w:rsidRPr="003E7AE9" w:rsidRDefault="003F55ED" w:rsidP="003F55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</w:t>
            </w:r>
            <w:r w:rsidR="002D4E37" w:rsidRPr="003E7AE9">
              <w:rPr>
                <w:rFonts w:hint="eastAsia"/>
                <w:sz w:val="24"/>
              </w:rPr>
              <w:t>作物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D2C0945" w14:textId="269CDA02" w:rsidR="003F55ED" w:rsidRPr="003E7AE9" w:rsidRDefault="003F55ED" w:rsidP="003F55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見込み</w:t>
            </w:r>
            <w:r w:rsidR="002D4E37" w:rsidRPr="003E7AE9">
              <w:rPr>
                <w:rFonts w:hint="eastAsia"/>
                <w:sz w:val="24"/>
              </w:rPr>
              <w:t>収穫高</w:t>
            </w:r>
          </w:p>
          <w:p w14:paraId="11B93CCF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CD2587">
              <w:rPr>
                <w:rFonts w:hint="eastAsia"/>
              </w:rPr>
              <w:t>（㎏）</w:t>
            </w:r>
          </w:p>
        </w:tc>
        <w:tc>
          <w:tcPr>
            <w:tcW w:w="850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E831B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耕作状況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8553C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耕作の</w:t>
            </w:r>
            <w:r w:rsidRPr="003E7AE9">
              <w:rPr>
                <w:rFonts w:hint="eastAsia"/>
                <w:sz w:val="24"/>
              </w:rPr>
              <w:t>方法</w:t>
            </w:r>
            <w:r w:rsidRPr="00381398">
              <w:rPr>
                <w:rFonts w:hint="eastAsia"/>
                <w:sz w:val="20"/>
              </w:rPr>
              <w:t>（該当に○）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44AC201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通作距離</w:t>
            </w:r>
          </w:p>
          <w:p w14:paraId="130166B9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CD2587">
              <w:rPr>
                <w:rFonts w:hint="eastAsia"/>
              </w:rPr>
              <w:t>（㎞）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37CE9030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通作時間</w:t>
            </w:r>
          </w:p>
          <w:p w14:paraId="0A7E5822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CD2587">
              <w:rPr>
                <w:rFonts w:hint="eastAsia"/>
              </w:rPr>
              <w:t>（分）</w:t>
            </w:r>
          </w:p>
        </w:tc>
        <w:tc>
          <w:tcPr>
            <w:tcW w:w="80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07C9E6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備考</w:t>
            </w:r>
          </w:p>
        </w:tc>
      </w:tr>
      <w:tr w:rsidR="002D4E37" w:rsidRPr="003E7AE9" w14:paraId="3CFB18E1" w14:textId="77777777" w:rsidTr="00894AE5">
        <w:tc>
          <w:tcPr>
            <w:tcW w:w="308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F45378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330F2B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FD99FAB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ACF1BB2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663475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9F76091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408261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1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D685B4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2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D4024B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3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1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6897B0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4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902DBB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5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371CE6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6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5C85B7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7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828616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8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5ED434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9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FFC368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10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F831A3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11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59537A5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12</w:t>
            </w:r>
            <w:r w:rsidRPr="003E7AE9"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884917B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自家労働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DDBAD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委託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47133F7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35E38CCF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  <w:tc>
          <w:tcPr>
            <w:tcW w:w="80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9DACCD" w14:textId="77777777" w:rsidR="002D4E37" w:rsidRPr="003E7AE9" w:rsidRDefault="002D4E37" w:rsidP="00894AE5">
            <w:pPr>
              <w:jc w:val="center"/>
              <w:rPr>
                <w:sz w:val="24"/>
              </w:rPr>
            </w:pPr>
          </w:p>
        </w:tc>
      </w:tr>
      <w:tr w:rsidR="002D4E37" w:rsidRPr="003E7AE9" w14:paraId="016245F3" w14:textId="77777777" w:rsidTr="002D4E37">
        <w:trPr>
          <w:trHeight w:val="2849"/>
        </w:trPr>
        <w:tc>
          <w:tcPr>
            <w:tcW w:w="3085" w:type="dxa"/>
            <w:tcBorders>
              <w:left w:val="single" w:sz="18" w:space="0" w:color="auto"/>
            </w:tcBorders>
            <w:shd w:val="clear" w:color="auto" w:fill="auto"/>
          </w:tcPr>
          <w:p w14:paraId="07F63281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AFC2C46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73B2FC2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4A3CD0B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AFDCEE1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F643D7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7" w:type="dxa"/>
            <w:tcBorders>
              <w:right w:val="dashed" w:sz="4" w:space="0" w:color="auto"/>
            </w:tcBorders>
            <w:shd w:val="clear" w:color="auto" w:fill="auto"/>
          </w:tcPr>
          <w:p w14:paraId="23954821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0FCD63B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EB370C5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1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4FA1F83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A97DECC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F4B1BD6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F77D7E1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3A1A563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B5287DB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8329B92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8872706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</w:tcBorders>
            <w:shd w:val="clear" w:color="auto" w:fill="auto"/>
          </w:tcPr>
          <w:p w14:paraId="03F0FC1B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</w:tcPr>
          <w:p w14:paraId="4F045300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73F113DE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29428EF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08F300EA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tcBorders>
              <w:right w:val="single" w:sz="18" w:space="0" w:color="auto"/>
            </w:tcBorders>
            <w:shd w:val="clear" w:color="auto" w:fill="auto"/>
          </w:tcPr>
          <w:p w14:paraId="6D76CB4D" w14:textId="77777777" w:rsidR="002D4E37" w:rsidRPr="003E7AE9" w:rsidRDefault="002D4E37" w:rsidP="00894AE5">
            <w:pPr>
              <w:jc w:val="left"/>
              <w:rPr>
                <w:sz w:val="24"/>
              </w:rPr>
            </w:pPr>
          </w:p>
        </w:tc>
      </w:tr>
      <w:tr w:rsidR="002D4E37" w:rsidRPr="003E7AE9" w14:paraId="156E57C6" w14:textId="77777777" w:rsidTr="00894AE5">
        <w:trPr>
          <w:trHeight w:val="567"/>
        </w:trPr>
        <w:tc>
          <w:tcPr>
            <w:tcW w:w="4786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221EB8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>計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014F76" w14:textId="77777777" w:rsidR="002D4E37" w:rsidRPr="003E7AE9" w:rsidRDefault="002D4E37" w:rsidP="00894AE5">
            <w:pPr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752464E" w14:textId="77777777" w:rsidR="002D4E37" w:rsidRPr="003E7AE9" w:rsidRDefault="002D4E37" w:rsidP="00894AE5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601E2A" w14:textId="77777777" w:rsidR="002D4E37" w:rsidRPr="003E7AE9" w:rsidRDefault="002D4E37" w:rsidP="00894AE5">
            <w:pPr>
              <w:rPr>
                <w:sz w:val="24"/>
              </w:rPr>
            </w:pPr>
          </w:p>
        </w:tc>
        <w:tc>
          <w:tcPr>
            <w:tcW w:w="12440" w:type="dxa"/>
            <w:gridSpan w:val="17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720674" w14:textId="77777777" w:rsidR="002D4E37" w:rsidRPr="003E7AE9" w:rsidRDefault="002D4E37" w:rsidP="00894AE5">
            <w:pPr>
              <w:jc w:val="center"/>
              <w:rPr>
                <w:sz w:val="24"/>
              </w:rPr>
            </w:pPr>
            <w:r w:rsidRPr="003E7AE9">
              <w:rPr>
                <w:rFonts w:hint="eastAsia"/>
                <w:sz w:val="24"/>
              </w:rPr>
              <w:t xml:space="preserve">　計</w:t>
            </w:r>
            <w:r w:rsidRPr="00381398">
              <w:rPr>
                <w:rFonts w:hint="eastAsia"/>
                <w:sz w:val="24"/>
                <w:u w:val="single"/>
              </w:rPr>
              <w:t xml:space="preserve">　　　　　　　㎡</w:t>
            </w:r>
            <w:r>
              <w:rPr>
                <w:rFonts w:hint="eastAsia"/>
                <w:sz w:val="24"/>
              </w:rPr>
              <w:t xml:space="preserve">　（田：</w:t>
            </w:r>
            <w:r w:rsidRPr="00381398">
              <w:rPr>
                <w:rFonts w:hint="eastAsia"/>
                <w:sz w:val="24"/>
                <w:u w:val="single"/>
              </w:rPr>
              <w:t xml:space="preserve">　　　　　㎡</w:t>
            </w:r>
            <w:r>
              <w:rPr>
                <w:rFonts w:hint="eastAsia"/>
                <w:sz w:val="24"/>
              </w:rPr>
              <w:t xml:space="preserve">　　</w:t>
            </w:r>
            <w:r w:rsidRPr="003E7AE9">
              <w:rPr>
                <w:rFonts w:hint="eastAsia"/>
                <w:sz w:val="24"/>
              </w:rPr>
              <w:t>畑</w:t>
            </w:r>
            <w:r>
              <w:rPr>
                <w:rFonts w:hint="eastAsia"/>
                <w:sz w:val="24"/>
              </w:rPr>
              <w:t>：</w:t>
            </w:r>
            <w:r w:rsidRPr="00381398">
              <w:rPr>
                <w:rFonts w:hint="eastAsia"/>
                <w:sz w:val="24"/>
                <w:u w:val="single"/>
              </w:rPr>
              <w:t xml:space="preserve">　　　　　㎡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14:paraId="535E291E" w14:textId="77777777" w:rsidR="008563BF" w:rsidRDefault="00FC1B0B" w:rsidP="00FC1B0B">
      <w:pPr>
        <w:wordWrap w:val="0"/>
        <w:ind w:right="-426"/>
        <w:jc w:val="right"/>
        <w:rPr>
          <w:sz w:val="24"/>
        </w:rPr>
        <w:sectPr w:rsidR="008563BF" w:rsidSect="00381398">
          <w:pgSz w:w="23814" w:h="16839" w:orient="landscape" w:code="8"/>
          <w:pgMar w:top="1985" w:right="1701" w:bottom="1276" w:left="1701" w:header="720" w:footer="720" w:gutter="0"/>
          <w:cols w:space="720"/>
          <w:noEndnote/>
          <w:docGrid w:linePitch="286"/>
        </w:sectPr>
      </w:pPr>
      <w:r w:rsidRPr="00FC4377">
        <w:rPr>
          <w:rFonts w:hint="eastAsia"/>
          <w:sz w:val="32"/>
        </w:rPr>
        <w:t>（</w:t>
      </w:r>
      <w:r w:rsidR="008563BF" w:rsidRPr="00FC4377">
        <w:rPr>
          <w:rFonts w:hint="eastAsia"/>
          <w:sz w:val="32"/>
        </w:rPr>
        <w:t>裏面あり</w:t>
      </w:r>
      <w:r w:rsidRPr="00FC4377">
        <w:rPr>
          <w:rFonts w:hint="eastAsia"/>
          <w:sz w:val="32"/>
        </w:rPr>
        <w:t>）</w:t>
      </w:r>
    </w:p>
    <w:p w14:paraId="5E5C490D" w14:textId="77777777" w:rsidR="00004614" w:rsidRDefault="00FC1B0B" w:rsidP="008563BF">
      <w:pPr>
        <w:jc w:val="left"/>
        <w:rPr>
          <w:rFonts w:ascii="ＭＳ 明朝" w:hAnsi="ＭＳ 明朝"/>
          <w:sz w:val="28"/>
        </w:rPr>
      </w:pPr>
      <w:r w:rsidRPr="00FC4377">
        <w:rPr>
          <w:rFonts w:ascii="ＭＳ 明朝" w:hAnsi="ＭＳ 明朝" w:hint="eastAsia"/>
          <w:sz w:val="28"/>
        </w:rPr>
        <w:lastRenderedPageBreak/>
        <w:t>２．</w:t>
      </w:r>
      <w:r w:rsidR="00CA0369" w:rsidRPr="00FC4377">
        <w:rPr>
          <w:rFonts w:ascii="ＭＳ 明朝" w:hAnsi="ＭＳ 明朝" w:hint="eastAsia"/>
          <w:sz w:val="28"/>
        </w:rPr>
        <w:t>営農計画詳細</w:t>
      </w:r>
    </w:p>
    <w:p w14:paraId="156B6831" w14:textId="77777777" w:rsidR="000A39F9" w:rsidRPr="000A39F9" w:rsidRDefault="000A39F9" w:rsidP="008563BF">
      <w:pPr>
        <w:jc w:val="left"/>
        <w:rPr>
          <w:rFonts w:ascii="ＭＳ 明朝" w:hAnsi="ＭＳ 明朝"/>
          <w:sz w:val="10"/>
        </w:rPr>
      </w:pPr>
    </w:p>
    <w:p w14:paraId="5488EBED" w14:textId="77777777" w:rsidR="008563BF" w:rsidRDefault="00FC1B0B" w:rsidP="00F4395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="00CA0369">
        <w:rPr>
          <w:rFonts w:ascii="ＭＳ 明朝" w:hAnsi="ＭＳ 明朝" w:hint="eastAsia"/>
          <w:sz w:val="24"/>
        </w:rPr>
        <w:t>申請地を選んだ理由（土地所有者との関係も含めて詳細に記載すること）</w:t>
      </w:r>
    </w:p>
    <w:p w14:paraId="456DA38E" w14:textId="77777777" w:rsidR="008647AC" w:rsidRDefault="008647AC" w:rsidP="00F4395D">
      <w:pPr>
        <w:jc w:val="left"/>
        <w:rPr>
          <w:sz w:val="24"/>
        </w:rPr>
      </w:pPr>
    </w:p>
    <w:p w14:paraId="1684F9EA" w14:textId="77777777" w:rsidR="008647AC" w:rsidRDefault="008647AC" w:rsidP="00F4395D">
      <w:pPr>
        <w:jc w:val="left"/>
        <w:rPr>
          <w:sz w:val="24"/>
        </w:rPr>
      </w:pPr>
    </w:p>
    <w:p w14:paraId="1680E6B3" w14:textId="77777777" w:rsidR="00CA0369" w:rsidRDefault="00CA0369" w:rsidP="00F4395D">
      <w:pPr>
        <w:jc w:val="left"/>
        <w:rPr>
          <w:sz w:val="24"/>
        </w:rPr>
      </w:pPr>
    </w:p>
    <w:p w14:paraId="6A1F2523" w14:textId="77777777" w:rsidR="00CA0369" w:rsidRDefault="00CA0369" w:rsidP="00F4395D">
      <w:pPr>
        <w:jc w:val="left"/>
        <w:rPr>
          <w:sz w:val="24"/>
        </w:rPr>
      </w:pPr>
    </w:p>
    <w:p w14:paraId="47E08DD3" w14:textId="77777777" w:rsidR="00CA0369" w:rsidRDefault="00CA0369" w:rsidP="00F4395D">
      <w:pPr>
        <w:jc w:val="left"/>
        <w:rPr>
          <w:sz w:val="24"/>
        </w:rPr>
      </w:pPr>
    </w:p>
    <w:p w14:paraId="0CADB6E4" w14:textId="11D1EEF1" w:rsidR="008563BF" w:rsidRDefault="00FC1B0B" w:rsidP="00F4395D">
      <w:pPr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（２）</w:t>
      </w:r>
      <w:r w:rsidR="00011BA5">
        <w:rPr>
          <w:rFonts w:ascii="ＭＳ 明朝" w:hAnsi="ＭＳ 明朝" w:hint="eastAsia"/>
          <w:sz w:val="24"/>
        </w:rPr>
        <w:t>これまでの</w:t>
      </w:r>
      <w:r w:rsidR="008563BF">
        <w:rPr>
          <w:rFonts w:hint="eastAsia"/>
          <w:sz w:val="24"/>
        </w:rPr>
        <w:t>農作業の経験</w:t>
      </w:r>
      <w:r w:rsidR="00011BA5">
        <w:rPr>
          <w:rFonts w:hint="eastAsia"/>
          <w:sz w:val="24"/>
        </w:rPr>
        <w:t>や</w:t>
      </w:r>
      <w:r w:rsidR="008563BF">
        <w:rPr>
          <w:rFonts w:hint="eastAsia"/>
          <w:sz w:val="24"/>
        </w:rPr>
        <w:t>農業技術修学歴の詳細</w:t>
      </w:r>
    </w:p>
    <w:p w14:paraId="23E18D25" w14:textId="77777777" w:rsidR="00A502F9" w:rsidRDefault="00A502F9" w:rsidP="00F4395D">
      <w:pPr>
        <w:jc w:val="left"/>
        <w:rPr>
          <w:sz w:val="24"/>
        </w:rPr>
      </w:pPr>
    </w:p>
    <w:p w14:paraId="0DC75AEC" w14:textId="77777777" w:rsidR="00A502F9" w:rsidRDefault="00A502F9" w:rsidP="00F4395D">
      <w:pPr>
        <w:jc w:val="left"/>
        <w:rPr>
          <w:sz w:val="24"/>
        </w:rPr>
      </w:pPr>
    </w:p>
    <w:p w14:paraId="420BCBAB" w14:textId="77777777" w:rsidR="00A502F9" w:rsidRDefault="00A502F9" w:rsidP="00F4395D">
      <w:pPr>
        <w:jc w:val="left"/>
        <w:rPr>
          <w:sz w:val="24"/>
        </w:rPr>
      </w:pPr>
    </w:p>
    <w:p w14:paraId="30C1270A" w14:textId="77777777" w:rsidR="00CA0369" w:rsidRPr="00004614" w:rsidRDefault="00CA0369" w:rsidP="00F4395D">
      <w:pPr>
        <w:jc w:val="left"/>
        <w:rPr>
          <w:sz w:val="24"/>
        </w:rPr>
      </w:pPr>
    </w:p>
    <w:p w14:paraId="7D03661F" w14:textId="77777777" w:rsidR="00004614" w:rsidRDefault="00004614" w:rsidP="00F4395D">
      <w:pPr>
        <w:jc w:val="left"/>
        <w:rPr>
          <w:sz w:val="24"/>
        </w:rPr>
      </w:pPr>
    </w:p>
    <w:p w14:paraId="0671BC02" w14:textId="4F38DDFB" w:rsidR="00004614" w:rsidRDefault="00FC1B0B" w:rsidP="00F4395D">
      <w:pPr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502F9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  <w:r w:rsidR="001215E9">
        <w:rPr>
          <w:rFonts w:ascii="ＭＳ 明朝" w:hAnsi="ＭＳ 明朝" w:hint="eastAsia"/>
          <w:sz w:val="24"/>
        </w:rPr>
        <w:t>農作業時間確保の方法や</w:t>
      </w:r>
      <w:r w:rsidR="004F14FE">
        <w:rPr>
          <w:rFonts w:hint="eastAsia"/>
          <w:sz w:val="24"/>
        </w:rPr>
        <w:t>耕作に</w:t>
      </w:r>
      <w:r w:rsidR="00011BA5">
        <w:rPr>
          <w:rFonts w:hint="eastAsia"/>
          <w:sz w:val="24"/>
        </w:rPr>
        <w:t>携わる</w:t>
      </w:r>
      <w:r w:rsidR="004F14FE">
        <w:rPr>
          <w:rFonts w:hint="eastAsia"/>
          <w:sz w:val="24"/>
        </w:rPr>
        <w:t>世帯員等の役割分担の</w:t>
      </w:r>
      <w:r w:rsidR="001215E9">
        <w:rPr>
          <w:rFonts w:hint="eastAsia"/>
          <w:sz w:val="24"/>
        </w:rPr>
        <w:t>詳細</w:t>
      </w:r>
    </w:p>
    <w:p w14:paraId="54465F3C" w14:textId="77777777" w:rsidR="00004614" w:rsidRPr="001215E9" w:rsidRDefault="00004614" w:rsidP="00F4395D">
      <w:pPr>
        <w:jc w:val="left"/>
        <w:rPr>
          <w:sz w:val="24"/>
        </w:rPr>
      </w:pPr>
    </w:p>
    <w:p w14:paraId="376BEB30" w14:textId="77777777" w:rsidR="008647AC" w:rsidRDefault="008647AC" w:rsidP="00F4395D">
      <w:pPr>
        <w:jc w:val="left"/>
        <w:rPr>
          <w:sz w:val="24"/>
        </w:rPr>
      </w:pPr>
    </w:p>
    <w:p w14:paraId="6EA4563A" w14:textId="77777777" w:rsidR="00A502F9" w:rsidRDefault="00A502F9" w:rsidP="00F4395D">
      <w:pPr>
        <w:jc w:val="left"/>
        <w:rPr>
          <w:sz w:val="24"/>
        </w:rPr>
      </w:pPr>
    </w:p>
    <w:p w14:paraId="061D69AE" w14:textId="77777777" w:rsidR="00A502F9" w:rsidRPr="00011BA5" w:rsidRDefault="00A502F9" w:rsidP="00F4395D">
      <w:pPr>
        <w:jc w:val="left"/>
        <w:rPr>
          <w:sz w:val="24"/>
        </w:rPr>
      </w:pPr>
    </w:p>
    <w:p w14:paraId="2AC057B7" w14:textId="77777777" w:rsidR="00CA0369" w:rsidRDefault="00CA0369" w:rsidP="00F4395D">
      <w:pPr>
        <w:jc w:val="left"/>
        <w:rPr>
          <w:sz w:val="24"/>
        </w:rPr>
      </w:pPr>
    </w:p>
    <w:p w14:paraId="2FF1D5EF" w14:textId="7AB5E980" w:rsidR="00CA0369" w:rsidRDefault="001B7B63" w:rsidP="00F4395D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A502F9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  <w:r w:rsidR="00A502F9">
        <w:rPr>
          <w:rFonts w:hint="eastAsia"/>
          <w:sz w:val="24"/>
        </w:rPr>
        <w:t>農業用</w:t>
      </w:r>
      <w:r>
        <w:rPr>
          <w:rFonts w:hint="eastAsia"/>
          <w:sz w:val="24"/>
        </w:rPr>
        <w:t>機械の</w:t>
      </w:r>
      <w:r w:rsidR="00A502F9">
        <w:rPr>
          <w:rFonts w:hint="eastAsia"/>
          <w:sz w:val="24"/>
        </w:rPr>
        <w:t>使用方法の詳細（今後導入する場合は</w:t>
      </w:r>
      <w:r w:rsidR="00382BA4">
        <w:rPr>
          <w:rFonts w:hint="eastAsia"/>
          <w:sz w:val="24"/>
        </w:rPr>
        <w:t>調達方法や</w:t>
      </w:r>
      <w:r w:rsidR="00A502F9">
        <w:rPr>
          <w:rFonts w:hint="eastAsia"/>
          <w:sz w:val="24"/>
        </w:rPr>
        <w:t>資金計画</w:t>
      </w:r>
      <w:r w:rsidR="00217BDB">
        <w:rPr>
          <w:rFonts w:hint="eastAsia"/>
          <w:sz w:val="24"/>
        </w:rPr>
        <w:t>も記載</w:t>
      </w:r>
      <w:r w:rsidR="00A502F9">
        <w:rPr>
          <w:rFonts w:hint="eastAsia"/>
          <w:sz w:val="24"/>
        </w:rPr>
        <w:t>）</w:t>
      </w:r>
    </w:p>
    <w:p w14:paraId="168AD61A" w14:textId="77777777" w:rsidR="00A502F9" w:rsidRPr="00A502F9" w:rsidRDefault="00A502F9" w:rsidP="00A502F9">
      <w:pPr>
        <w:jc w:val="left"/>
        <w:rPr>
          <w:rFonts w:ascii="ＭＳ 明朝" w:hAnsi="ＭＳ 明朝"/>
          <w:sz w:val="24"/>
        </w:rPr>
      </w:pPr>
    </w:p>
    <w:p w14:paraId="43968F9B" w14:textId="77777777" w:rsidR="00A502F9" w:rsidRDefault="00A502F9" w:rsidP="00A502F9">
      <w:pPr>
        <w:jc w:val="left"/>
        <w:rPr>
          <w:rFonts w:ascii="ＭＳ 明朝" w:hAnsi="ＭＳ 明朝"/>
          <w:sz w:val="24"/>
        </w:rPr>
      </w:pPr>
    </w:p>
    <w:p w14:paraId="59136315" w14:textId="77777777" w:rsidR="00A502F9" w:rsidRPr="00217BDB" w:rsidRDefault="00A502F9" w:rsidP="00A502F9">
      <w:pPr>
        <w:jc w:val="left"/>
        <w:rPr>
          <w:rFonts w:ascii="ＭＳ 明朝" w:hAnsi="ＭＳ 明朝"/>
          <w:sz w:val="24"/>
        </w:rPr>
      </w:pPr>
    </w:p>
    <w:p w14:paraId="6DC4A381" w14:textId="77777777" w:rsidR="00A502F9" w:rsidRDefault="00A502F9" w:rsidP="00A502F9">
      <w:pPr>
        <w:jc w:val="left"/>
        <w:rPr>
          <w:rFonts w:ascii="ＭＳ 明朝" w:hAnsi="ＭＳ 明朝"/>
          <w:sz w:val="24"/>
        </w:rPr>
      </w:pPr>
    </w:p>
    <w:p w14:paraId="38869830" w14:textId="77777777" w:rsidR="00A502F9" w:rsidRDefault="00A502F9" w:rsidP="00A502F9">
      <w:pPr>
        <w:jc w:val="left"/>
        <w:rPr>
          <w:rFonts w:ascii="ＭＳ 明朝" w:hAnsi="ＭＳ 明朝"/>
          <w:sz w:val="24"/>
        </w:rPr>
      </w:pPr>
    </w:p>
    <w:p w14:paraId="3B9C76E5" w14:textId="669FAC6A" w:rsidR="00A502F9" w:rsidRDefault="00A502F9" w:rsidP="00A502F9">
      <w:pPr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（５）</w:t>
      </w:r>
      <w:r>
        <w:rPr>
          <w:rFonts w:hint="eastAsia"/>
          <w:sz w:val="24"/>
        </w:rPr>
        <w:t>使用する予定の除草剤や農薬の種類および散布時期</w:t>
      </w:r>
    </w:p>
    <w:p w14:paraId="6BA8EC1E" w14:textId="77777777" w:rsidR="00CA0369" w:rsidRPr="00A502F9" w:rsidRDefault="00CA0369" w:rsidP="00F4395D">
      <w:pPr>
        <w:jc w:val="left"/>
        <w:rPr>
          <w:sz w:val="24"/>
        </w:rPr>
      </w:pPr>
    </w:p>
    <w:p w14:paraId="4A7720E0" w14:textId="77777777" w:rsidR="00004614" w:rsidRDefault="00004614" w:rsidP="00F4395D">
      <w:pPr>
        <w:jc w:val="left"/>
        <w:rPr>
          <w:sz w:val="24"/>
        </w:rPr>
      </w:pPr>
    </w:p>
    <w:p w14:paraId="601CCC01" w14:textId="77777777" w:rsidR="00A502F9" w:rsidRDefault="00A502F9" w:rsidP="00F4395D">
      <w:pPr>
        <w:jc w:val="left"/>
        <w:rPr>
          <w:sz w:val="24"/>
        </w:rPr>
      </w:pPr>
    </w:p>
    <w:p w14:paraId="4B4A99F3" w14:textId="77777777" w:rsidR="00A502F9" w:rsidRDefault="00A502F9" w:rsidP="00F4395D">
      <w:pPr>
        <w:jc w:val="left"/>
        <w:rPr>
          <w:sz w:val="24"/>
        </w:rPr>
      </w:pPr>
    </w:p>
    <w:p w14:paraId="22B8CF88" w14:textId="77777777" w:rsidR="00A502F9" w:rsidRDefault="00A502F9" w:rsidP="00F4395D">
      <w:pPr>
        <w:jc w:val="left"/>
        <w:rPr>
          <w:sz w:val="24"/>
        </w:rPr>
      </w:pPr>
    </w:p>
    <w:p w14:paraId="57351374" w14:textId="7A956772" w:rsidR="00004614" w:rsidRDefault="00FC1B0B" w:rsidP="00004614">
      <w:pPr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502F9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）</w:t>
      </w:r>
      <w:r w:rsidR="008647AC">
        <w:rPr>
          <w:rFonts w:hint="eastAsia"/>
          <w:sz w:val="24"/>
        </w:rPr>
        <w:t>収穫した農作物の消費・販売計画（販売の場合は出荷先や数量等の計画）</w:t>
      </w:r>
    </w:p>
    <w:p w14:paraId="2A38406E" w14:textId="77777777" w:rsidR="008563BF" w:rsidRDefault="008563BF" w:rsidP="00F4395D">
      <w:pPr>
        <w:jc w:val="left"/>
        <w:rPr>
          <w:sz w:val="24"/>
        </w:rPr>
      </w:pPr>
    </w:p>
    <w:p w14:paraId="3818E1FB" w14:textId="77777777" w:rsidR="00CA0369" w:rsidRDefault="00CA0369" w:rsidP="00F4395D">
      <w:pPr>
        <w:jc w:val="left"/>
        <w:rPr>
          <w:sz w:val="24"/>
        </w:rPr>
      </w:pPr>
    </w:p>
    <w:p w14:paraId="2DA22231" w14:textId="77777777" w:rsidR="00CA0369" w:rsidRDefault="00CA0369" w:rsidP="00F4395D">
      <w:pPr>
        <w:jc w:val="left"/>
        <w:rPr>
          <w:sz w:val="24"/>
        </w:rPr>
      </w:pPr>
    </w:p>
    <w:p w14:paraId="70E2AFF6" w14:textId="77777777" w:rsidR="008647AC" w:rsidRDefault="008647AC" w:rsidP="00F4395D">
      <w:pPr>
        <w:jc w:val="left"/>
        <w:rPr>
          <w:sz w:val="24"/>
        </w:rPr>
      </w:pPr>
    </w:p>
    <w:p w14:paraId="40067AA2" w14:textId="77777777" w:rsidR="00CA0369" w:rsidRDefault="00CA0369" w:rsidP="00F4395D">
      <w:pPr>
        <w:jc w:val="left"/>
        <w:rPr>
          <w:sz w:val="24"/>
        </w:rPr>
      </w:pPr>
    </w:p>
    <w:p w14:paraId="0E3F306D" w14:textId="77777777" w:rsidR="00A502F9" w:rsidRDefault="00FC1B0B" w:rsidP="00A502F9">
      <w:pPr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502F9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）</w:t>
      </w:r>
      <w:r w:rsidR="008647AC">
        <w:rPr>
          <w:rFonts w:hint="eastAsia"/>
          <w:sz w:val="24"/>
        </w:rPr>
        <w:t>将来の農業経営方針（耕作地拡大意向の有無、他の作物の栽培計画等）</w:t>
      </w:r>
    </w:p>
    <w:p w14:paraId="5E3E15D0" w14:textId="77777777" w:rsidR="00A502F9" w:rsidRDefault="00A502F9" w:rsidP="00A502F9">
      <w:pPr>
        <w:widowControl/>
        <w:jc w:val="left"/>
        <w:rPr>
          <w:sz w:val="24"/>
        </w:rPr>
      </w:pPr>
    </w:p>
    <w:p w14:paraId="06F43718" w14:textId="77777777" w:rsidR="00A502F9" w:rsidRDefault="00A502F9" w:rsidP="00A502F9">
      <w:pPr>
        <w:widowControl/>
        <w:jc w:val="left"/>
        <w:rPr>
          <w:sz w:val="24"/>
        </w:rPr>
      </w:pPr>
    </w:p>
    <w:p w14:paraId="295C9B69" w14:textId="77777777" w:rsidR="00A502F9" w:rsidRDefault="00A502F9" w:rsidP="00A502F9">
      <w:pPr>
        <w:widowControl/>
        <w:jc w:val="left"/>
        <w:rPr>
          <w:sz w:val="24"/>
        </w:rPr>
      </w:pPr>
    </w:p>
    <w:p w14:paraId="2F2DD0DA" w14:textId="77777777" w:rsidR="00A502F9" w:rsidRDefault="00A502F9" w:rsidP="00A502F9">
      <w:pPr>
        <w:widowControl/>
        <w:jc w:val="left"/>
        <w:rPr>
          <w:sz w:val="24"/>
        </w:rPr>
      </w:pPr>
    </w:p>
    <w:p w14:paraId="45FE188F" w14:textId="77777777" w:rsidR="00A502F9" w:rsidRDefault="00A502F9" w:rsidP="00A502F9">
      <w:pPr>
        <w:widowControl/>
        <w:jc w:val="left"/>
        <w:rPr>
          <w:sz w:val="24"/>
        </w:rPr>
      </w:pPr>
    </w:p>
    <w:p w14:paraId="01A996D3" w14:textId="77777777" w:rsidR="00A502F9" w:rsidRDefault="00A502F9" w:rsidP="00A502F9">
      <w:pPr>
        <w:widowControl/>
        <w:jc w:val="left"/>
        <w:rPr>
          <w:sz w:val="24"/>
        </w:rPr>
      </w:pPr>
    </w:p>
    <w:p w14:paraId="7BF9DF9D" w14:textId="77777777" w:rsidR="00A502F9" w:rsidRDefault="00A502F9" w:rsidP="00A502F9">
      <w:pPr>
        <w:widowControl/>
        <w:jc w:val="left"/>
        <w:rPr>
          <w:sz w:val="24"/>
        </w:rPr>
      </w:pPr>
    </w:p>
    <w:p w14:paraId="13216FF7" w14:textId="77777777" w:rsidR="00A502F9" w:rsidRDefault="00A502F9" w:rsidP="00A502F9">
      <w:pPr>
        <w:widowControl/>
        <w:jc w:val="left"/>
        <w:rPr>
          <w:sz w:val="24"/>
        </w:rPr>
      </w:pPr>
    </w:p>
    <w:p w14:paraId="64052C27" w14:textId="3C047C4D" w:rsidR="000A39F9" w:rsidRPr="00A502F9" w:rsidRDefault="00FC4377" w:rsidP="00A502F9">
      <w:pPr>
        <w:widowControl/>
        <w:jc w:val="left"/>
        <w:rPr>
          <w:sz w:val="24"/>
        </w:rPr>
      </w:pPr>
      <w:r>
        <w:rPr>
          <w:rFonts w:hint="eastAsia"/>
          <w:sz w:val="28"/>
        </w:rPr>
        <w:t>３．</w:t>
      </w:r>
      <w:r w:rsidR="00CB60A9">
        <w:rPr>
          <w:rFonts w:hint="eastAsia"/>
          <w:sz w:val="28"/>
        </w:rPr>
        <w:t>営農に関する</w:t>
      </w:r>
      <w:r w:rsidR="00FC1B0B" w:rsidRPr="00FC1B0B">
        <w:rPr>
          <w:rFonts w:hint="eastAsia"/>
          <w:sz w:val="28"/>
        </w:rPr>
        <w:t>面談の実施について</w:t>
      </w:r>
    </w:p>
    <w:p w14:paraId="357BCED4" w14:textId="77777777" w:rsidR="000A39F9" w:rsidRPr="00CB60A9" w:rsidRDefault="000A39F9" w:rsidP="00FC1B0B">
      <w:pPr>
        <w:widowControl/>
        <w:jc w:val="left"/>
        <w:rPr>
          <w:sz w:val="10"/>
        </w:rPr>
      </w:pPr>
    </w:p>
    <w:p w14:paraId="0AE2721F" w14:textId="56BF1FE8" w:rsidR="00FA56EF" w:rsidRDefault="00FA56EF" w:rsidP="00C339FC">
      <w:pPr>
        <w:widowControl/>
        <w:spacing w:line="276" w:lineRule="auto"/>
        <w:jc w:val="left"/>
        <w:rPr>
          <w:sz w:val="24"/>
        </w:rPr>
      </w:pPr>
      <w:bookmarkStart w:id="0" w:name="_Hlk203144600"/>
      <w:r>
        <w:rPr>
          <w:rFonts w:hint="eastAsia"/>
          <w:sz w:val="24"/>
        </w:rPr>
        <w:t>（１）趣旨</w:t>
      </w:r>
    </w:p>
    <w:p w14:paraId="67AB8643" w14:textId="230E8F74" w:rsidR="00C339FC" w:rsidRDefault="00FA56EF" w:rsidP="00C339FC">
      <w:pPr>
        <w:widowControl/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　令和５年に</w:t>
      </w:r>
      <w:r w:rsidR="00C339FC">
        <w:rPr>
          <w:rFonts w:hint="eastAsia"/>
          <w:sz w:val="24"/>
        </w:rPr>
        <w:t>農地法</w:t>
      </w:r>
      <w:r>
        <w:rPr>
          <w:rFonts w:hint="eastAsia"/>
          <w:sz w:val="24"/>
        </w:rPr>
        <w:t>が改正され、農地を所有していない人でも</w:t>
      </w:r>
      <w:r w:rsidR="006B2E9E">
        <w:rPr>
          <w:rFonts w:hint="eastAsia"/>
          <w:sz w:val="24"/>
        </w:rPr>
        <w:t>許可を受けることで</w:t>
      </w:r>
      <w:r w:rsidR="00846097">
        <w:rPr>
          <w:rFonts w:hint="eastAsia"/>
          <w:sz w:val="24"/>
        </w:rPr>
        <w:t>、</w:t>
      </w:r>
      <w:r w:rsidR="00E27F4E">
        <w:rPr>
          <w:rFonts w:hint="eastAsia"/>
          <w:sz w:val="24"/>
        </w:rPr>
        <w:t>耕作をする目的で</w:t>
      </w:r>
      <w:r w:rsidR="00846097">
        <w:rPr>
          <w:rFonts w:hint="eastAsia"/>
          <w:sz w:val="24"/>
        </w:rPr>
        <w:t>農地を</w:t>
      </w:r>
      <w:r>
        <w:rPr>
          <w:rFonts w:hint="eastAsia"/>
          <w:sz w:val="24"/>
        </w:rPr>
        <w:t>取得できるようになりました。</w:t>
      </w:r>
    </w:p>
    <w:p w14:paraId="4B649F5E" w14:textId="7A174962" w:rsidR="00FA56EF" w:rsidRDefault="00FA56EF" w:rsidP="00C339FC">
      <w:pPr>
        <w:widowControl/>
        <w:spacing w:line="276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この</w:t>
      </w:r>
      <w:r w:rsidR="008B25CA">
        <w:rPr>
          <w:rFonts w:hint="eastAsia"/>
          <w:sz w:val="24"/>
        </w:rPr>
        <w:t>こと</w:t>
      </w:r>
      <w:r>
        <w:rPr>
          <w:rFonts w:hint="eastAsia"/>
          <w:sz w:val="24"/>
        </w:rPr>
        <w:t>から、</w:t>
      </w:r>
      <w:r w:rsidR="00A10717">
        <w:rPr>
          <w:rFonts w:hint="eastAsia"/>
          <w:sz w:val="24"/>
        </w:rPr>
        <w:t>四日市市農業委員会では、</w:t>
      </w:r>
      <w:r w:rsidR="00382BA4">
        <w:rPr>
          <w:rFonts w:hint="eastAsia"/>
          <w:sz w:val="24"/>
        </w:rPr>
        <w:t>同法に基づいて農地を取得した場合、</w:t>
      </w:r>
      <w:r w:rsidR="006B2E9E">
        <w:rPr>
          <w:rFonts w:hint="eastAsia"/>
          <w:sz w:val="24"/>
        </w:rPr>
        <w:t>新たに農業を始めたい方や小規模農家</w:t>
      </w:r>
      <w:r>
        <w:rPr>
          <w:rFonts w:hint="eastAsia"/>
          <w:sz w:val="24"/>
        </w:rPr>
        <w:t>が</w:t>
      </w:r>
      <w:r w:rsidR="009920D3">
        <w:rPr>
          <w:rFonts w:hint="eastAsia"/>
          <w:sz w:val="24"/>
        </w:rPr>
        <w:t>計画どおりに</w:t>
      </w:r>
      <w:r w:rsidR="000D774C">
        <w:rPr>
          <w:rFonts w:hint="eastAsia"/>
          <w:sz w:val="24"/>
        </w:rPr>
        <w:t>耕作</w:t>
      </w:r>
      <w:r>
        <w:rPr>
          <w:rFonts w:hint="eastAsia"/>
          <w:sz w:val="24"/>
        </w:rPr>
        <w:t>を</w:t>
      </w:r>
      <w:r w:rsidR="000D774C">
        <w:rPr>
          <w:rFonts w:hint="eastAsia"/>
          <w:sz w:val="24"/>
        </w:rPr>
        <w:t>続けていく</w:t>
      </w:r>
      <w:r>
        <w:rPr>
          <w:rFonts w:hint="eastAsia"/>
          <w:sz w:val="24"/>
        </w:rPr>
        <w:t>ことができるか等を確認するために、面談を実施</w:t>
      </w:r>
      <w:r w:rsidR="00382BA4">
        <w:rPr>
          <w:rFonts w:hint="eastAsia"/>
          <w:sz w:val="24"/>
        </w:rPr>
        <w:t>することとしています</w:t>
      </w:r>
      <w:r>
        <w:rPr>
          <w:rFonts w:hint="eastAsia"/>
          <w:sz w:val="24"/>
        </w:rPr>
        <w:t>。</w:t>
      </w:r>
    </w:p>
    <w:p w14:paraId="77A1955B" w14:textId="0638F0D8" w:rsidR="00FA56EF" w:rsidRDefault="00E27F4E" w:rsidP="00C339FC">
      <w:pPr>
        <w:widowControl/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また</w:t>
      </w:r>
      <w:r w:rsidR="00B74FE7">
        <w:rPr>
          <w:rFonts w:hint="eastAsia"/>
          <w:sz w:val="24"/>
        </w:rPr>
        <w:t>新たに農地を取得した方が</w:t>
      </w:r>
      <w:r w:rsidR="00382BA4">
        <w:rPr>
          <w:rFonts w:hint="eastAsia"/>
          <w:sz w:val="24"/>
        </w:rPr>
        <w:t>農業に携わるなかで</w:t>
      </w:r>
      <w:r w:rsidR="00B74FE7">
        <w:rPr>
          <w:rFonts w:hint="eastAsia"/>
          <w:sz w:val="24"/>
        </w:rPr>
        <w:t>、</w:t>
      </w:r>
      <w:r w:rsidR="00382BA4">
        <w:rPr>
          <w:rFonts w:hint="eastAsia"/>
          <w:sz w:val="24"/>
        </w:rPr>
        <w:t>農地の管理や耕作において困ったこと</w:t>
      </w:r>
      <w:r w:rsidR="00B74FE7">
        <w:rPr>
          <w:rFonts w:hint="eastAsia"/>
          <w:sz w:val="24"/>
        </w:rPr>
        <w:t>があれば、</w:t>
      </w:r>
      <w:r w:rsidR="00382BA4">
        <w:rPr>
          <w:rFonts w:hint="eastAsia"/>
          <w:sz w:val="24"/>
        </w:rPr>
        <w:t>できる範囲でサポートします</w:t>
      </w:r>
      <w:r w:rsidR="00B74FE7">
        <w:rPr>
          <w:rFonts w:hint="eastAsia"/>
          <w:sz w:val="24"/>
        </w:rPr>
        <w:t>ので、</w:t>
      </w:r>
      <w:r w:rsidR="00A10717">
        <w:rPr>
          <w:rFonts w:hint="eastAsia"/>
          <w:sz w:val="24"/>
        </w:rPr>
        <w:t>当委員会</w:t>
      </w:r>
      <w:r w:rsidR="00B74FE7">
        <w:rPr>
          <w:rFonts w:hint="eastAsia"/>
          <w:sz w:val="24"/>
        </w:rPr>
        <w:t>へご相談ください</w:t>
      </w:r>
      <w:r w:rsidR="00382BA4">
        <w:rPr>
          <w:rFonts w:hint="eastAsia"/>
          <w:sz w:val="24"/>
        </w:rPr>
        <w:t>。</w:t>
      </w:r>
    </w:p>
    <w:p w14:paraId="38E3F276" w14:textId="77777777" w:rsidR="00E27F4E" w:rsidRPr="00A10717" w:rsidRDefault="00E27F4E" w:rsidP="00C339FC">
      <w:pPr>
        <w:widowControl/>
        <w:spacing w:line="276" w:lineRule="auto"/>
        <w:jc w:val="left"/>
        <w:rPr>
          <w:sz w:val="24"/>
        </w:rPr>
      </w:pPr>
    </w:p>
    <w:p w14:paraId="69BA5BC0" w14:textId="6D540F8A" w:rsidR="000A39F9" w:rsidRPr="000A39F9" w:rsidRDefault="000A39F9" w:rsidP="00C339FC">
      <w:pPr>
        <w:widowControl/>
        <w:spacing w:line="276" w:lineRule="auto"/>
        <w:jc w:val="left"/>
        <w:rPr>
          <w:sz w:val="24"/>
        </w:rPr>
      </w:pPr>
      <w:r w:rsidRPr="000A39F9">
        <w:rPr>
          <w:rFonts w:hint="eastAsia"/>
          <w:sz w:val="24"/>
        </w:rPr>
        <w:t>（</w:t>
      </w:r>
      <w:r w:rsidR="00FA56EF">
        <w:rPr>
          <w:rFonts w:hint="eastAsia"/>
          <w:sz w:val="24"/>
        </w:rPr>
        <w:t>２</w:t>
      </w:r>
      <w:r w:rsidRPr="00440758">
        <w:rPr>
          <w:rFonts w:hint="eastAsia"/>
          <w:sz w:val="24"/>
        </w:rPr>
        <w:t>）</w:t>
      </w:r>
      <w:r w:rsidR="00C339FC">
        <w:rPr>
          <w:rFonts w:hint="eastAsia"/>
          <w:sz w:val="24"/>
        </w:rPr>
        <w:t>実施の</w:t>
      </w:r>
      <w:r w:rsidRPr="00440758">
        <w:rPr>
          <w:rFonts w:hint="eastAsia"/>
          <w:sz w:val="24"/>
        </w:rPr>
        <w:t>基準</w:t>
      </w:r>
    </w:p>
    <w:p w14:paraId="627AFA19" w14:textId="325592E5" w:rsidR="00632F6C" w:rsidRDefault="009920D3" w:rsidP="00C339FC">
      <w:pPr>
        <w:spacing w:line="276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譲受人（借受人）の</w:t>
      </w:r>
      <w:r w:rsidR="00FA56EF" w:rsidRPr="00440758">
        <w:rPr>
          <w:rFonts w:hint="eastAsia"/>
          <w:sz w:val="24"/>
        </w:rPr>
        <w:t>申請</w:t>
      </w:r>
      <w:r>
        <w:rPr>
          <w:rFonts w:hint="eastAsia"/>
          <w:sz w:val="24"/>
        </w:rPr>
        <w:t>時点</w:t>
      </w:r>
      <w:r w:rsidR="00FA56EF" w:rsidRPr="00440758">
        <w:rPr>
          <w:rFonts w:hint="eastAsia"/>
          <w:sz w:val="24"/>
        </w:rPr>
        <w:t>の農地台帳の耕作面積が</w:t>
      </w:r>
      <w:r w:rsidR="00FA56EF" w:rsidRPr="00440758">
        <w:rPr>
          <w:rFonts w:hint="eastAsia"/>
          <w:sz w:val="24"/>
        </w:rPr>
        <w:t>5,000</w:t>
      </w:r>
      <w:r w:rsidR="00FA56EF" w:rsidRPr="00440758">
        <w:rPr>
          <w:rFonts w:hint="eastAsia"/>
          <w:sz w:val="24"/>
        </w:rPr>
        <w:t>㎡未満</w:t>
      </w:r>
      <w:r>
        <w:rPr>
          <w:rFonts w:hint="eastAsia"/>
          <w:sz w:val="24"/>
        </w:rPr>
        <w:t>である場合に実施します</w:t>
      </w:r>
      <w:r w:rsidR="000A39F9">
        <w:rPr>
          <w:rFonts w:hint="eastAsia"/>
          <w:sz w:val="24"/>
        </w:rPr>
        <w:t>。</w:t>
      </w:r>
      <w:r w:rsidR="00C61936" w:rsidRPr="00F538C6">
        <w:rPr>
          <w:rFonts w:hint="eastAsia"/>
          <w:b/>
          <w:bCs/>
          <w:sz w:val="24"/>
        </w:rPr>
        <w:t>（本人</w:t>
      </w:r>
      <w:r w:rsidR="001D75B4" w:rsidRPr="00F538C6">
        <w:rPr>
          <w:rFonts w:hint="eastAsia"/>
          <w:b/>
          <w:bCs/>
          <w:sz w:val="24"/>
        </w:rPr>
        <w:t>に</w:t>
      </w:r>
      <w:r w:rsidR="00C61936" w:rsidRPr="00F538C6">
        <w:rPr>
          <w:rFonts w:hint="eastAsia"/>
          <w:b/>
          <w:bCs/>
          <w:sz w:val="24"/>
        </w:rPr>
        <w:t>代わり代理人</w:t>
      </w:r>
      <w:r w:rsidR="000A39F9" w:rsidRPr="00F538C6">
        <w:rPr>
          <w:rFonts w:hint="eastAsia"/>
          <w:b/>
          <w:bCs/>
          <w:sz w:val="24"/>
        </w:rPr>
        <w:t>と</w:t>
      </w:r>
      <w:r w:rsidR="00C61936" w:rsidRPr="00F538C6">
        <w:rPr>
          <w:rFonts w:hint="eastAsia"/>
          <w:b/>
          <w:bCs/>
          <w:sz w:val="24"/>
        </w:rPr>
        <w:t>面談することは認められません。）</w:t>
      </w:r>
    </w:p>
    <w:p w14:paraId="1AD48BD6" w14:textId="77777777" w:rsidR="006638B6" w:rsidRDefault="006638B6" w:rsidP="00F538C6">
      <w:pPr>
        <w:widowControl/>
        <w:spacing w:line="276" w:lineRule="auto"/>
        <w:jc w:val="left"/>
        <w:rPr>
          <w:sz w:val="24"/>
        </w:rPr>
      </w:pPr>
    </w:p>
    <w:p w14:paraId="65743062" w14:textId="63ADBA64" w:rsidR="00F538C6" w:rsidRDefault="00F538C6" w:rsidP="00F538C6">
      <w:pPr>
        <w:widowControl/>
        <w:spacing w:line="276" w:lineRule="auto"/>
        <w:jc w:val="left"/>
        <w:rPr>
          <w:sz w:val="24"/>
        </w:rPr>
      </w:pPr>
      <w:r w:rsidRPr="000A39F9">
        <w:rPr>
          <w:rFonts w:hint="eastAsia"/>
          <w:sz w:val="24"/>
        </w:rPr>
        <w:t>（</w:t>
      </w:r>
      <w:r>
        <w:rPr>
          <w:rFonts w:hint="eastAsia"/>
          <w:sz w:val="24"/>
        </w:rPr>
        <w:t>３</w:t>
      </w:r>
      <w:r w:rsidRPr="00440758">
        <w:rPr>
          <w:rFonts w:hint="eastAsia"/>
          <w:sz w:val="24"/>
        </w:rPr>
        <w:t>）</w:t>
      </w:r>
      <w:r>
        <w:rPr>
          <w:rFonts w:hint="eastAsia"/>
          <w:sz w:val="24"/>
        </w:rPr>
        <w:t>実施の方法</w:t>
      </w:r>
    </w:p>
    <w:p w14:paraId="785FC994" w14:textId="0F64651E" w:rsidR="00632F6C" w:rsidRPr="00C339FC" w:rsidRDefault="00F538C6" w:rsidP="00C339FC">
      <w:pPr>
        <w:widowControl/>
        <w:spacing w:line="276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面談には、</w:t>
      </w:r>
      <w:r w:rsidR="00965125">
        <w:rPr>
          <w:rFonts w:hint="eastAsia"/>
          <w:sz w:val="24"/>
        </w:rPr>
        <w:t>事務局担当者</w:t>
      </w:r>
      <w:r w:rsidR="000D774C">
        <w:rPr>
          <w:rFonts w:hint="eastAsia"/>
          <w:sz w:val="24"/>
        </w:rPr>
        <w:t>のほか、</w:t>
      </w:r>
      <w:r w:rsidR="00965125">
        <w:rPr>
          <w:rFonts w:hint="eastAsia"/>
          <w:sz w:val="24"/>
        </w:rPr>
        <w:t>農業委員</w:t>
      </w:r>
      <w:r w:rsidR="00A10717">
        <w:rPr>
          <w:rFonts w:hint="eastAsia"/>
          <w:sz w:val="24"/>
        </w:rPr>
        <w:t>や</w:t>
      </w:r>
      <w:r w:rsidR="00965125">
        <w:rPr>
          <w:rFonts w:hint="eastAsia"/>
          <w:sz w:val="24"/>
        </w:rPr>
        <w:t>農地利用最適化推進委員が出席</w:t>
      </w:r>
      <w:r w:rsidR="009920D3">
        <w:rPr>
          <w:rFonts w:hint="eastAsia"/>
          <w:sz w:val="24"/>
        </w:rPr>
        <w:t>します</w:t>
      </w:r>
      <w:r w:rsidR="00103D71">
        <w:rPr>
          <w:rFonts w:hint="eastAsia"/>
          <w:sz w:val="24"/>
        </w:rPr>
        <w:t>。ただし、</w:t>
      </w:r>
      <w:r w:rsidR="00965125">
        <w:rPr>
          <w:rFonts w:hint="eastAsia"/>
          <w:sz w:val="24"/>
        </w:rPr>
        <w:t>場合によっては、事務局担当者</w:t>
      </w:r>
      <w:r w:rsidR="00103D71">
        <w:rPr>
          <w:rFonts w:hint="eastAsia"/>
          <w:sz w:val="24"/>
        </w:rPr>
        <w:t>によ</w:t>
      </w:r>
      <w:r w:rsidR="006638B6">
        <w:rPr>
          <w:rFonts w:hint="eastAsia"/>
          <w:sz w:val="24"/>
        </w:rPr>
        <w:t>る聞き取り</w:t>
      </w:r>
      <w:r w:rsidR="00965125">
        <w:rPr>
          <w:rFonts w:hint="eastAsia"/>
          <w:sz w:val="24"/>
        </w:rPr>
        <w:t>に代える場合</w:t>
      </w:r>
      <w:r w:rsidR="000D774C">
        <w:rPr>
          <w:rFonts w:hint="eastAsia"/>
          <w:sz w:val="24"/>
        </w:rPr>
        <w:t>が</w:t>
      </w:r>
      <w:r w:rsidR="00965125">
        <w:rPr>
          <w:rFonts w:hint="eastAsia"/>
          <w:sz w:val="24"/>
        </w:rPr>
        <w:t>あります。</w:t>
      </w:r>
    </w:p>
    <w:p w14:paraId="24849C25" w14:textId="77777777" w:rsidR="00D57A7F" w:rsidRPr="006638B6" w:rsidRDefault="00D57A7F" w:rsidP="00C339FC">
      <w:pPr>
        <w:spacing w:line="276" w:lineRule="auto"/>
        <w:jc w:val="left"/>
        <w:rPr>
          <w:sz w:val="24"/>
        </w:rPr>
      </w:pPr>
    </w:p>
    <w:p w14:paraId="0E670765" w14:textId="153C99FC" w:rsidR="00C61936" w:rsidRPr="00632F6C" w:rsidRDefault="00632F6C" w:rsidP="00C339FC">
      <w:pPr>
        <w:spacing w:line="276" w:lineRule="auto"/>
        <w:jc w:val="left"/>
        <w:rPr>
          <w:sz w:val="22"/>
          <w:szCs w:val="22"/>
        </w:rPr>
      </w:pPr>
      <w:r w:rsidRPr="00632F6C">
        <w:rPr>
          <w:rFonts w:hint="eastAsia"/>
          <w:sz w:val="24"/>
          <w:szCs w:val="22"/>
        </w:rPr>
        <w:t>（</w:t>
      </w:r>
      <w:r w:rsidR="00F538C6">
        <w:rPr>
          <w:rFonts w:hint="eastAsia"/>
          <w:sz w:val="24"/>
          <w:szCs w:val="22"/>
        </w:rPr>
        <w:t>４</w:t>
      </w:r>
      <w:r w:rsidRPr="00632F6C">
        <w:rPr>
          <w:rFonts w:hint="eastAsia"/>
          <w:sz w:val="24"/>
          <w:szCs w:val="22"/>
        </w:rPr>
        <w:t>）</w:t>
      </w:r>
      <w:r w:rsidR="00A10717">
        <w:rPr>
          <w:rFonts w:hint="eastAsia"/>
          <w:sz w:val="24"/>
          <w:szCs w:val="22"/>
        </w:rPr>
        <w:t>面談日の</w:t>
      </w:r>
      <w:r w:rsidR="000A7850" w:rsidRPr="00632F6C">
        <w:rPr>
          <w:rFonts w:hint="eastAsia"/>
          <w:sz w:val="24"/>
          <w:szCs w:val="22"/>
        </w:rPr>
        <w:t>日程</w:t>
      </w:r>
      <w:r w:rsidR="00401764">
        <w:rPr>
          <w:rFonts w:hint="eastAsia"/>
          <w:sz w:val="24"/>
          <w:szCs w:val="22"/>
        </w:rPr>
        <w:t>について</w:t>
      </w:r>
    </w:p>
    <w:p w14:paraId="184D8AF5" w14:textId="7B4C5169" w:rsidR="009920D3" w:rsidRDefault="00F538C6" w:rsidP="00F538C6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・</w:t>
      </w:r>
      <w:r w:rsidR="00ED3FC5">
        <w:rPr>
          <w:rFonts w:hint="eastAsia"/>
          <w:sz w:val="24"/>
        </w:rPr>
        <w:t>面談は、申請締切日以降の平日の日中に行</w:t>
      </w:r>
      <w:r w:rsidR="00A10717">
        <w:rPr>
          <w:rFonts w:hint="eastAsia"/>
          <w:sz w:val="24"/>
        </w:rPr>
        <w:t>っております</w:t>
      </w:r>
      <w:r w:rsidR="00ED3FC5">
        <w:rPr>
          <w:rFonts w:hint="eastAsia"/>
          <w:sz w:val="24"/>
        </w:rPr>
        <w:t>。</w:t>
      </w:r>
    </w:p>
    <w:p w14:paraId="219359E7" w14:textId="39ACA1F5" w:rsidR="000A39F9" w:rsidRDefault="00F538C6" w:rsidP="00F538C6">
      <w:pPr>
        <w:spacing w:line="276" w:lineRule="auto"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・</w:t>
      </w:r>
      <w:r w:rsidR="00ED3FC5">
        <w:rPr>
          <w:rFonts w:hint="eastAsia"/>
          <w:sz w:val="24"/>
        </w:rPr>
        <w:t>下表の</w:t>
      </w:r>
      <w:r w:rsidR="00E50C7B">
        <w:rPr>
          <w:rFonts w:hint="eastAsia"/>
          <w:sz w:val="24"/>
        </w:rPr>
        <w:t>（　）に曜日を記入し</w:t>
      </w:r>
      <w:r w:rsidR="00ED3FC5">
        <w:rPr>
          <w:rFonts w:hint="eastAsia"/>
          <w:sz w:val="24"/>
        </w:rPr>
        <w:t>、</w:t>
      </w:r>
      <w:r w:rsidR="006638B6">
        <w:rPr>
          <w:rFonts w:hint="eastAsia"/>
          <w:sz w:val="24"/>
        </w:rPr>
        <w:t>凡例のとおり譲受人（借受人）の各日の午前・午後それぞれのご</w:t>
      </w:r>
      <w:r>
        <w:rPr>
          <w:rFonts w:hint="eastAsia"/>
          <w:sz w:val="24"/>
        </w:rPr>
        <w:t>都合</w:t>
      </w:r>
      <w:r w:rsidR="006638B6">
        <w:rPr>
          <w:rFonts w:hint="eastAsia"/>
          <w:sz w:val="24"/>
        </w:rPr>
        <w:t>を</w:t>
      </w:r>
      <w:r w:rsidR="00ED3FC5">
        <w:rPr>
          <w:rFonts w:hint="eastAsia"/>
          <w:sz w:val="24"/>
        </w:rPr>
        <w:t>記入してください。</w:t>
      </w:r>
    </w:p>
    <w:p w14:paraId="6FCCD335" w14:textId="0404B512" w:rsidR="00ED3FC5" w:rsidRDefault="00F538C6" w:rsidP="00F538C6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・</w:t>
      </w:r>
      <w:r w:rsidR="00ED3FC5">
        <w:rPr>
          <w:rFonts w:hint="eastAsia"/>
          <w:sz w:val="24"/>
        </w:rPr>
        <w:t>後日、事務局の担当者から面談の日時と場所をお知らせします。</w:t>
      </w:r>
    </w:p>
    <w:bookmarkEnd w:id="0"/>
    <w:p w14:paraId="23362B59" w14:textId="3A2C6A0D" w:rsidR="00A502F9" w:rsidRDefault="00A502F9" w:rsidP="00F538C6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（電話の</w:t>
      </w:r>
      <w:r w:rsidR="00A10717">
        <w:rPr>
          <w:rFonts w:hint="eastAsia"/>
          <w:sz w:val="24"/>
        </w:rPr>
        <w:t>繋がり</w:t>
      </w:r>
      <w:r>
        <w:rPr>
          <w:rFonts w:hint="eastAsia"/>
          <w:sz w:val="24"/>
        </w:rPr>
        <w:t>やすい</w:t>
      </w:r>
      <w:r w:rsidR="00C11D75">
        <w:rPr>
          <w:rFonts w:hint="eastAsia"/>
          <w:sz w:val="24"/>
        </w:rPr>
        <w:t>曜日および</w:t>
      </w:r>
      <w:r>
        <w:rPr>
          <w:rFonts w:hint="eastAsia"/>
          <w:sz w:val="24"/>
        </w:rPr>
        <w:t xml:space="preserve">時間：　　　　</w:t>
      </w:r>
      <w:r w:rsidR="00C11D75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</w:t>
      </w:r>
      <w:r w:rsidR="00C11D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）</w:t>
      </w:r>
    </w:p>
    <w:tbl>
      <w:tblPr>
        <w:tblStyle w:val="a4"/>
        <w:tblpPr w:leftFromText="142" w:rightFromText="142" w:vertAnchor="text" w:horzAnchor="page" w:tblpX="12376" w:tblpY="44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11D75" w14:paraId="40371BDD" w14:textId="77777777" w:rsidTr="00C11D75">
        <w:trPr>
          <w:trHeight w:val="303"/>
        </w:trPr>
        <w:tc>
          <w:tcPr>
            <w:tcW w:w="1129" w:type="dxa"/>
            <w:gridSpan w:val="2"/>
          </w:tcPr>
          <w:p w14:paraId="04D933CB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２６日</w:t>
            </w:r>
          </w:p>
          <w:p w14:paraId="1BA49763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145083FD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２７日</w:t>
            </w:r>
          </w:p>
          <w:p w14:paraId="6FE43E46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2235FA91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２８日</w:t>
            </w:r>
          </w:p>
          <w:p w14:paraId="0BDA5F53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5387B40A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２９日</w:t>
            </w:r>
          </w:p>
          <w:p w14:paraId="1812C903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23B648B7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３０日</w:t>
            </w:r>
          </w:p>
          <w:p w14:paraId="2310590B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4534B631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３１日</w:t>
            </w:r>
          </w:p>
          <w:p w14:paraId="123E3C50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789C799D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１日</w:t>
            </w:r>
          </w:p>
          <w:p w14:paraId="25F270DA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60E01590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２日</w:t>
            </w:r>
          </w:p>
          <w:p w14:paraId="0FA82243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C11D75" w14:paraId="369D4931" w14:textId="77777777" w:rsidTr="00C11D75">
        <w:trPr>
          <w:trHeight w:val="78"/>
        </w:trPr>
        <w:tc>
          <w:tcPr>
            <w:tcW w:w="562" w:type="dxa"/>
          </w:tcPr>
          <w:p w14:paraId="1D34B79E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0A74E312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4137E5A2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18714541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4C7A9A71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1683B400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559D1A66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070A8FF4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3B412F66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4EC438E4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58C75EB0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73887A4C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55C8B92F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1075186B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77367A43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7FFD61C9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</w:tr>
      <w:tr w:rsidR="00C11D75" w14:paraId="4F72BEAB" w14:textId="77777777" w:rsidTr="00C11D75">
        <w:trPr>
          <w:trHeight w:val="70"/>
        </w:trPr>
        <w:tc>
          <w:tcPr>
            <w:tcW w:w="562" w:type="dxa"/>
          </w:tcPr>
          <w:p w14:paraId="4B0DA94D" w14:textId="77777777" w:rsidR="00C11D75" w:rsidRDefault="00C11D75" w:rsidP="00C11D75">
            <w:pPr>
              <w:rPr>
                <w:sz w:val="24"/>
              </w:rPr>
            </w:pPr>
          </w:p>
          <w:p w14:paraId="6624DA45" w14:textId="77777777" w:rsidR="00C11D75" w:rsidRDefault="00C11D75" w:rsidP="00C11D75">
            <w:pPr>
              <w:rPr>
                <w:sz w:val="24"/>
              </w:rPr>
            </w:pPr>
          </w:p>
          <w:p w14:paraId="2ED6671A" w14:textId="77777777" w:rsidR="00C11D75" w:rsidRDefault="00C11D75" w:rsidP="00C11D75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723E28B5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5ACA6E8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B8BF58F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35862A4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0CCF271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217D89C2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81A8D7F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DB33FEA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40A7DABC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27F3944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65C48672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3F66ABB8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0D67654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E864F1B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21958970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0C6643C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5FFFD67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8A94DAE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215FBC7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068ECE4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6454BA5F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17EBCA9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6185353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3E4145E8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923BC4E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AFBF32D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4EACBBF8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3B402E4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3BDFD0F3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45FD83E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BF76D75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E2EFE6B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0BE30B57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036D27D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7235BCA1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29267AC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59FFCA4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35ABDA2C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CDDA579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E21E47A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75470E22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41F62B42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BE65507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6E589D0C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88DB557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</w:tr>
      <w:tr w:rsidR="00C11D75" w14:paraId="53756057" w14:textId="77777777" w:rsidTr="00C11D75">
        <w:trPr>
          <w:trHeight w:val="678"/>
        </w:trPr>
        <w:tc>
          <w:tcPr>
            <w:tcW w:w="1129" w:type="dxa"/>
            <w:gridSpan w:val="2"/>
          </w:tcPr>
          <w:p w14:paraId="00098DD3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３日</w:t>
            </w:r>
          </w:p>
          <w:p w14:paraId="09929A1E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582F28CC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４日</w:t>
            </w:r>
          </w:p>
          <w:p w14:paraId="243CEE93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50994435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５日</w:t>
            </w:r>
          </w:p>
          <w:p w14:paraId="22DA980C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3707C253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６日</w:t>
            </w:r>
          </w:p>
          <w:p w14:paraId="3FB6CC4F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62C8CA97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７日</w:t>
            </w:r>
          </w:p>
          <w:p w14:paraId="4C10DF2B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3E4E4612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８日</w:t>
            </w:r>
          </w:p>
          <w:p w14:paraId="5BE2E506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2A78F1C5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９日</w:t>
            </w:r>
          </w:p>
          <w:p w14:paraId="7CDFDD31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</w:tcPr>
          <w:p w14:paraId="33359DB5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１０日</w:t>
            </w:r>
          </w:p>
          <w:p w14:paraId="2AEFFACD" w14:textId="77777777" w:rsidR="00C11D75" w:rsidRDefault="00C11D75" w:rsidP="00C11D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C11D75" w14:paraId="2ADB7936" w14:textId="77777777" w:rsidTr="00C11D75">
        <w:trPr>
          <w:trHeight w:val="78"/>
        </w:trPr>
        <w:tc>
          <w:tcPr>
            <w:tcW w:w="562" w:type="dxa"/>
          </w:tcPr>
          <w:p w14:paraId="58FDC996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1B2B737C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6CFA166A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513ACD74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57E8B92D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1614CB9E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36D41ED3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02AF67DD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1E302948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38AC7824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4B89C469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7F40C6FC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731E9F64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78D5A441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  <w:tc>
          <w:tcPr>
            <w:tcW w:w="567" w:type="dxa"/>
          </w:tcPr>
          <w:p w14:paraId="370B453A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午前</w:t>
            </w:r>
          </w:p>
        </w:tc>
        <w:tc>
          <w:tcPr>
            <w:tcW w:w="567" w:type="dxa"/>
          </w:tcPr>
          <w:p w14:paraId="466BA666" w14:textId="77777777" w:rsidR="00C11D75" w:rsidRPr="007B0815" w:rsidRDefault="00C11D75" w:rsidP="00C11D75">
            <w:pPr>
              <w:jc w:val="center"/>
              <w:rPr>
                <w:sz w:val="16"/>
              </w:rPr>
            </w:pPr>
            <w:r w:rsidRPr="007B0815">
              <w:rPr>
                <w:rFonts w:hint="eastAsia"/>
                <w:sz w:val="16"/>
              </w:rPr>
              <w:t>午後</w:t>
            </w:r>
          </w:p>
        </w:tc>
      </w:tr>
      <w:tr w:rsidR="00C11D75" w14:paraId="4A8D0C80" w14:textId="77777777" w:rsidTr="00C11D75">
        <w:trPr>
          <w:trHeight w:val="70"/>
        </w:trPr>
        <w:tc>
          <w:tcPr>
            <w:tcW w:w="562" w:type="dxa"/>
          </w:tcPr>
          <w:p w14:paraId="40C5E482" w14:textId="77777777" w:rsidR="00C11D75" w:rsidRDefault="00C11D75" w:rsidP="00C11D75">
            <w:pPr>
              <w:rPr>
                <w:sz w:val="24"/>
              </w:rPr>
            </w:pPr>
          </w:p>
          <w:p w14:paraId="02DC2B8B" w14:textId="77777777" w:rsidR="00C11D75" w:rsidRDefault="00C11D75" w:rsidP="00C11D75">
            <w:pPr>
              <w:rPr>
                <w:sz w:val="24"/>
              </w:rPr>
            </w:pPr>
          </w:p>
          <w:p w14:paraId="537F1E94" w14:textId="77777777" w:rsidR="00C11D75" w:rsidRDefault="00C11D75" w:rsidP="00C11D75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4EC4FE9D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7668BEA0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2B65E80D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F841229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08B9AE20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659C595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CFDDBAA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41E0F03C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6D6D01B7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9E7B41B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8F53592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214D9A4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4EE1383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7C6F657F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895C254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44D00D6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925CFEF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AA6D485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D33E435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AC6A2B0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15C2730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7580979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277020CE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3A73B02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18F69BC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45D81901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0E440EB0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3F428D0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28CE9A37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8FF03FA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A48590D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48D094A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01AA0CE4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3BD325C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3C41E1B8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467D1D3F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8D7C5B7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18C8D06E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6AF0C25B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15D1851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5B7AAD9F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0C639092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2ADE26A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43D3F13F" w14:textId="77777777" w:rsidR="00C11D75" w:rsidRDefault="00C11D75" w:rsidP="00C11D75">
            <w:pPr>
              <w:jc w:val="center"/>
              <w:rPr>
                <w:sz w:val="24"/>
              </w:rPr>
            </w:pPr>
          </w:p>
          <w:p w14:paraId="34DAD794" w14:textId="77777777" w:rsidR="00C11D75" w:rsidRDefault="00C11D75" w:rsidP="00C11D75">
            <w:pPr>
              <w:jc w:val="center"/>
              <w:rPr>
                <w:sz w:val="24"/>
              </w:rPr>
            </w:pPr>
          </w:p>
        </w:tc>
      </w:tr>
    </w:tbl>
    <w:p w14:paraId="5F99F08C" w14:textId="77777777" w:rsidR="00C11D75" w:rsidRDefault="00C11D75" w:rsidP="00F538C6">
      <w:pPr>
        <w:spacing w:line="276" w:lineRule="auto"/>
        <w:jc w:val="left"/>
        <w:rPr>
          <w:sz w:val="24"/>
        </w:rPr>
      </w:pPr>
    </w:p>
    <w:p w14:paraId="556C3A4F" w14:textId="77777777" w:rsidR="00C11D75" w:rsidRPr="00ED3FC5" w:rsidRDefault="00C11D75" w:rsidP="00F538C6">
      <w:pPr>
        <w:spacing w:line="276" w:lineRule="auto"/>
        <w:jc w:val="left"/>
        <w:rPr>
          <w:sz w:val="24"/>
        </w:rPr>
      </w:pPr>
    </w:p>
    <w:p w14:paraId="45D3CB97" w14:textId="5845B6C4" w:rsidR="00632F6C" w:rsidRDefault="00ED3FC5" w:rsidP="00C11D75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C01BE63" w14:textId="77777777" w:rsidR="00C11D75" w:rsidRDefault="00C11D75" w:rsidP="00632F6C">
      <w:pPr>
        <w:ind w:firstLineChars="200" w:firstLine="480"/>
        <w:jc w:val="left"/>
        <w:rPr>
          <w:sz w:val="24"/>
        </w:rPr>
      </w:pPr>
    </w:p>
    <w:p w14:paraId="4956EBD1" w14:textId="77777777" w:rsidR="00C11D75" w:rsidRDefault="00C11D75" w:rsidP="00632F6C">
      <w:pPr>
        <w:ind w:firstLineChars="200" w:firstLine="480"/>
        <w:jc w:val="left"/>
        <w:rPr>
          <w:sz w:val="24"/>
        </w:rPr>
      </w:pPr>
    </w:p>
    <w:p w14:paraId="1FDC414A" w14:textId="77777777" w:rsidR="00C11D75" w:rsidRDefault="00C11D75" w:rsidP="00632F6C">
      <w:pPr>
        <w:ind w:firstLineChars="200" w:firstLine="480"/>
        <w:jc w:val="left"/>
        <w:rPr>
          <w:sz w:val="24"/>
        </w:rPr>
      </w:pPr>
    </w:p>
    <w:p w14:paraId="1BD4AD02" w14:textId="77777777" w:rsidR="00C11D75" w:rsidRDefault="00C11D75" w:rsidP="00632F6C">
      <w:pPr>
        <w:ind w:firstLineChars="200" w:firstLine="480"/>
        <w:jc w:val="left"/>
        <w:rPr>
          <w:sz w:val="24"/>
        </w:rPr>
      </w:pPr>
    </w:p>
    <w:p w14:paraId="4E5CE7BC" w14:textId="77777777" w:rsidR="00C11D75" w:rsidRDefault="00C11D75" w:rsidP="00632F6C">
      <w:pPr>
        <w:ind w:firstLineChars="200" w:firstLine="480"/>
        <w:jc w:val="left"/>
        <w:rPr>
          <w:sz w:val="24"/>
        </w:rPr>
      </w:pPr>
    </w:p>
    <w:p w14:paraId="0556E908" w14:textId="77777777" w:rsidR="00C11D75" w:rsidRDefault="00C11D75" w:rsidP="00632F6C">
      <w:pPr>
        <w:ind w:firstLineChars="200" w:firstLine="480"/>
        <w:jc w:val="left"/>
        <w:rPr>
          <w:sz w:val="24"/>
        </w:rPr>
      </w:pPr>
    </w:p>
    <w:p w14:paraId="2F941709" w14:textId="77777777" w:rsidR="00C11D75" w:rsidRDefault="00C11D75" w:rsidP="00632F6C">
      <w:pPr>
        <w:ind w:firstLineChars="200" w:firstLine="480"/>
        <w:jc w:val="left"/>
        <w:rPr>
          <w:sz w:val="24"/>
        </w:rPr>
      </w:pPr>
    </w:p>
    <w:p w14:paraId="63772091" w14:textId="77777777" w:rsidR="00C11D75" w:rsidRDefault="00C11D75" w:rsidP="00632F6C">
      <w:pPr>
        <w:ind w:firstLineChars="200" w:firstLine="480"/>
        <w:jc w:val="left"/>
        <w:rPr>
          <w:sz w:val="24"/>
        </w:rPr>
      </w:pPr>
    </w:p>
    <w:p w14:paraId="071D979B" w14:textId="77777777" w:rsidR="00C11D75" w:rsidRDefault="00C11D75" w:rsidP="00632F6C">
      <w:pPr>
        <w:ind w:firstLineChars="200" w:firstLine="480"/>
        <w:jc w:val="left"/>
        <w:rPr>
          <w:sz w:val="24"/>
        </w:rPr>
      </w:pPr>
    </w:p>
    <w:p w14:paraId="66727DCA" w14:textId="77777777" w:rsidR="00C11D75" w:rsidRDefault="00C11D75" w:rsidP="00632F6C">
      <w:pPr>
        <w:ind w:firstLineChars="200" w:firstLine="480"/>
        <w:jc w:val="left"/>
        <w:rPr>
          <w:sz w:val="24"/>
        </w:rPr>
      </w:pPr>
    </w:p>
    <w:p w14:paraId="313C75A5" w14:textId="154DD85F" w:rsidR="004442EB" w:rsidRDefault="00ED3FC5" w:rsidP="00632F6C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凡例　○：何時でも</w:t>
      </w:r>
      <w:r w:rsidR="006638B6">
        <w:rPr>
          <w:rFonts w:hint="eastAsia"/>
          <w:sz w:val="24"/>
        </w:rPr>
        <w:t>面談可</w:t>
      </w:r>
    </w:p>
    <w:p w14:paraId="7779F921" w14:textId="49C70643" w:rsidR="00440758" w:rsidRDefault="00ED3FC5" w:rsidP="00E50C7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△：時間によって</w:t>
      </w:r>
      <w:r w:rsidR="006638B6">
        <w:rPr>
          <w:rFonts w:hint="eastAsia"/>
          <w:sz w:val="24"/>
        </w:rPr>
        <w:t>可</w:t>
      </w:r>
      <w:r w:rsidR="00632F6C" w:rsidRPr="00632F6C">
        <w:rPr>
          <w:rFonts w:hint="eastAsia"/>
          <w:sz w:val="20"/>
          <w:szCs w:val="20"/>
        </w:rPr>
        <w:t>（</w:t>
      </w:r>
      <w:r w:rsidR="006638B6">
        <w:rPr>
          <w:rFonts w:hint="eastAsia"/>
          <w:sz w:val="20"/>
          <w:szCs w:val="20"/>
        </w:rPr>
        <w:t>ご都合のよい</w:t>
      </w:r>
      <w:r w:rsidR="00632F6C" w:rsidRPr="00632F6C">
        <w:rPr>
          <w:rFonts w:hint="eastAsia"/>
          <w:sz w:val="20"/>
          <w:szCs w:val="20"/>
        </w:rPr>
        <w:t>時間を明記していただいても結構です）</w:t>
      </w:r>
    </w:p>
    <w:p w14:paraId="635EBAF7" w14:textId="0B4EE352" w:rsidR="00A502F9" w:rsidRPr="002A1024" w:rsidRDefault="00ED3FC5" w:rsidP="00E50C7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×：都合がつかない</w:t>
      </w:r>
    </w:p>
    <w:sectPr w:rsidR="00A502F9" w:rsidRPr="002A1024" w:rsidSect="00A502F9">
      <w:type w:val="continuous"/>
      <w:pgSz w:w="23814" w:h="16839" w:orient="landscape" w:code="8"/>
      <w:pgMar w:top="1985" w:right="1701" w:bottom="993" w:left="1701" w:header="720" w:footer="720" w:gutter="0"/>
      <w:cols w:num="2"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9C18" w14:textId="77777777" w:rsidR="00540BE7" w:rsidRDefault="00540BE7" w:rsidP="00540BE7">
      <w:r>
        <w:separator/>
      </w:r>
    </w:p>
  </w:endnote>
  <w:endnote w:type="continuationSeparator" w:id="0">
    <w:p w14:paraId="1EE72BD5" w14:textId="77777777" w:rsidR="00540BE7" w:rsidRDefault="00540BE7" w:rsidP="0054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288E" w14:textId="77777777" w:rsidR="00540BE7" w:rsidRDefault="00540BE7" w:rsidP="00540BE7">
      <w:r>
        <w:separator/>
      </w:r>
    </w:p>
  </w:footnote>
  <w:footnote w:type="continuationSeparator" w:id="0">
    <w:p w14:paraId="3079F1E3" w14:textId="77777777" w:rsidR="00540BE7" w:rsidRDefault="00540BE7" w:rsidP="0054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E"/>
    <w:rsid w:val="00004614"/>
    <w:rsid w:val="00011BA5"/>
    <w:rsid w:val="00033169"/>
    <w:rsid w:val="000A39F9"/>
    <w:rsid w:val="000A7850"/>
    <w:rsid w:val="000D774C"/>
    <w:rsid w:val="00102349"/>
    <w:rsid w:val="00103D71"/>
    <w:rsid w:val="001215E9"/>
    <w:rsid w:val="001420FF"/>
    <w:rsid w:val="0019191A"/>
    <w:rsid w:val="001A50D2"/>
    <w:rsid w:val="001B7B63"/>
    <w:rsid w:val="001D75B4"/>
    <w:rsid w:val="002157C4"/>
    <w:rsid w:val="00217BDB"/>
    <w:rsid w:val="002A1024"/>
    <w:rsid w:val="002D4E37"/>
    <w:rsid w:val="002E7C0A"/>
    <w:rsid w:val="00381398"/>
    <w:rsid w:val="00382BA4"/>
    <w:rsid w:val="003A151E"/>
    <w:rsid w:val="003B1C01"/>
    <w:rsid w:val="003C1160"/>
    <w:rsid w:val="003E7AE9"/>
    <w:rsid w:val="003F55ED"/>
    <w:rsid w:val="00401764"/>
    <w:rsid w:val="00407BE0"/>
    <w:rsid w:val="00440758"/>
    <w:rsid w:val="004442EB"/>
    <w:rsid w:val="004518AA"/>
    <w:rsid w:val="0046339A"/>
    <w:rsid w:val="00484E6A"/>
    <w:rsid w:val="004C0B61"/>
    <w:rsid w:val="004D6465"/>
    <w:rsid w:val="004E124E"/>
    <w:rsid w:val="004F14FE"/>
    <w:rsid w:val="00501C85"/>
    <w:rsid w:val="00536D54"/>
    <w:rsid w:val="00540BE7"/>
    <w:rsid w:val="00632F6C"/>
    <w:rsid w:val="00651A77"/>
    <w:rsid w:val="006638B6"/>
    <w:rsid w:val="006B2E9E"/>
    <w:rsid w:val="00744920"/>
    <w:rsid w:val="007665CF"/>
    <w:rsid w:val="007B0815"/>
    <w:rsid w:val="007D0379"/>
    <w:rsid w:val="0080758C"/>
    <w:rsid w:val="008443BC"/>
    <w:rsid w:val="00846097"/>
    <w:rsid w:val="008563BF"/>
    <w:rsid w:val="008647AC"/>
    <w:rsid w:val="008B25CA"/>
    <w:rsid w:val="00965125"/>
    <w:rsid w:val="00974A93"/>
    <w:rsid w:val="009920D3"/>
    <w:rsid w:val="009A1A2E"/>
    <w:rsid w:val="00A10717"/>
    <w:rsid w:val="00A25E54"/>
    <w:rsid w:val="00A40D49"/>
    <w:rsid w:val="00A502F9"/>
    <w:rsid w:val="00A64D75"/>
    <w:rsid w:val="00AA57E9"/>
    <w:rsid w:val="00AB352B"/>
    <w:rsid w:val="00AD4117"/>
    <w:rsid w:val="00B74FE7"/>
    <w:rsid w:val="00C11D75"/>
    <w:rsid w:val="00C339FC"/>
    <w:rsid w:val="00C61936"/>
    <w:rsid w:val="00C800DB"/>
    <w:rsid w:val="00CA0369"/>
    <w:rsid w:val="00CB60A9"/>
    <w:rsid w:val="00CD2587"/>
    <w:rsid w:val="00D26EC4"/>
    <w:rsid w:val="00D31635"/>
    <w:rsid w:val="00D50C4A"/>
    <w:rsid w:val="00D57A7F"/>
    <w:rsid w:val="00D979CB"/>
    <w:rsid w:val="00E27F4E"/>
    <w:rsid w:val="00E50C7B"/>
    <w:rsid w:val="00E74F39"/>
    <w:rsid w:val="00ED3FC5"/>
    <w:rsid w:val="00F033B7"/>
    <w:rsid w:val="00F26612"/>
    <w:rsid w:val="00F32FEF"/>
    <w:rsid w:val="00F4395D"/>
    <w:rsid w:val="00F538C6"/>
    <w:rsid w:val="00F63647"/>
    <w:rsid w:val="00FA56EF"/>
    <w:rsid w:val="00FC1B0B"/>
    <w:rsid w:val="00FC4377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DBEB7E1"/>
  <w15:docId w15:val="{43971A79-1BB3-4467-BBF5-F31674B7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9" w:lineRule="exact"/>
      <w:jc w:val="both"/>
    </w:pPr>
    <w:rPr>
      <w:rFonts w:ascii="Times New Roman" w:hAnsi="Times New Roman" w:cs="ＭＳ 明朝"/>
      <w:spacing w:val="-3"/>
      <w:sz w:val="14"/>
      <w:szCs w:val="14"/>
    </w:rPr>
  </w:style>
  <w:style w:type="table" w:styleId="a4">
    <w:name w:val="Table Grid"/>
    <w:basedOn w:val="a1"/>
    <w:uiPriority w:val="59"/>
    <w:rsid w:val="00F43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0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0B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40B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0BE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4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43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A56EF"/>
  </w:style>
  <w:style w:type="character" w:customStyle="1" w:styleId="ac">
    <w:name w:val="日付 (文字)"/>
    <w:basedOn w:val="a0"/>
    <w:link w:val="ab"/>
    <w:uiPriority w:val="99"/>
    <w:semiHidden/>
    <w:rsid w:val="00FA56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2123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DAD2-9D93-41DA-A20C-624FBED8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57</TotalTime>
  <Pages>2</Pages>
  <Words>1242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営農計画書の書式例</vt:lpstr>
      <vt:lpstr> 営農計画書の書式例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営農計画書の書式例</dc:title>
  <dc:creator>Windows ユーザー</dc:creator>
  <cp:lastModifiedBy>川村 竜佑</cp:lastModifiedBy>
  <cp:revision>5</cp:revision>
  <cp:lastPrinted>2025-07-11T07:44:00Z</cp:lastPrinted>
  <dcterms:created xsi:type="dcterms:W3CDTF">2025-07-08T02:59:00Z</dcterms:created>
  <dcterms:modified xsi:type="dcterms:W3CDTF">2025-07-11T07:44:00Z</dcterms:modified>
</cp:coreProperties>
</file>